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BA556" w14:textId="0F881E74" w:rsidR="006328A0" w:rsidRPr="00F63592" w:rsidRDefault="0027703A" w:rsidP="00FA7E25">
      <w:pPr>
        <w:pStyle w:val="DOCONFtitle"/>
        <w:rPr>
          <w:spacing w:val="0"/>
        </w:rPr>
      </w:pPr>
      <w:proofErr w:type="spellStart"/>
      <w:r>
        <w:rPr>
          <w:spacing w:val="0"/>
        </w:rPr>
        <w:t>Instructions</w:t>
      </w:r>
      <w:proofErr w:type="spellEnd"/>
      <w:r>
        <w:rPr>
          <w:spacing w:val="0"/>
        </w:rPr>
        <w:t xml:space="preserve"> </w:t>
      </w:r>
      <w:proofErr w:type="spellStart"/>
      <w:r>
        <w:rPr>
          <w:spacing w:val="0"/>
        </w:rPr>
        <w:t>for</w:t>
      </w:r>
      <w:proofErr w:type="spellEnd"/>
      <w:r>
        <w:rPr>
          <w:spacing w:val="0"/>
        </w:rPr>
        <w:t xml:space="preserve"> </w:t>
      </w:r>
      <w:proofErr w:type="spellStart"/>
      <w:r>
        <w:rPr>
          <w:spacing w:val="0"/>
        </w:rPr>
        <w:t>submission</w:t>
      </w:r>
      <w:proofErr w:type="spellEnd"/>
      <w:r w:rsidR="006328A0" w:rsidRPr="00F63592">
        <w:rPr>
          <w:spacing w:val="0"/>
        </w:rPr>
        <w:t xml:space="preserve"> </w:t>
      </w:r>
    </w:p>
    <w:p w14:paraId="324C940C" w14:textId="09D4ADB1" w:rsidR="006328A0" w:rsidRDefault="0027703A" w:rsidP="00726AEA">
      <w:pPr>
        <w:pStyle w:val="DOCONFheadingLEVEL1"/>
      </w:pPr>
      <w:r w:rsidRPr="00726AEA">
        <w:t xml:space="preserve">Basic </w:t>
      </w:r>
      <w:r w:rsidR="00726AEA" w:rsidRPr="00726AEA">
        <w:t>conditions</w:t>
      </w:r>
      <w:r w:rsidR="00726AEA">
        <w:t>:</w:t>
      </w:r>
    </w:p>
    <w:p w14:paraId="40344D8D" w14:textId="1F3F72AC" w:rsidR="00726AEA" w:rsidRPr="002A7134" w:rsidRDefault="003B161B" w:rsidP="00824029">
      <w:pPr>
        <w:pStyle w:val="DOCONFlist"/>
        <w:rPr>
          <w:sz w:val="23"/>
          <w:szCs w:val="23"/>
        </w:rPr>
      </w:pPr>
      <w:r w:rsidRPr="002A7134">
        <w:rPr>
          <w:sz w:val="23"/>
          <w:szCs w:val="23"/>
        </w:rPr>
        <w:t>Text</w:t>
      </w:r>
      <w:r w:rsidR="00B91E04" w:rsidRPr="002A7134">
        <w:rPr>
          <w:sz w:val="23"/>
          <w:szCs w:val="23"/>
        </w:rPr>
        <w:t xml:space="preserve"> length should be </w:t>
      </w:r>
      <w:r w:rsidR="00824029" w:rsidRPr="002A7134">
        <w:rPr>
          <w:sz w:val="23"/>
          <w:szCs w:val="23"/>
        </w:rPr>
        <w:t>between 20 000 and 25 000 characters</w:t>
      </w:r>
      <w:r w:rsidR="00BC1EDE" w:rsidRPr="002A7134">
        <w:rPr>
          <w:sz w:val="23"/>
          <w:szCs w:val="23"/>
        </w:rPr>
        <w:t xml:space="preserve"> with space</w:t>
      </w:r>
      <w:r w:rsidR="00824029" w:rsidRPr="002A7134">
        <w:rPr>
          <w:sz w:val="23"/>
          <w:szCs w:val="23"/>
        </w:rPr>
        <w:t xml:space="preserve"> (tables</w:t>
      </w:r>
      <w:r w:rsidR="00F42BE0" w:rsidRPr="002A7134">
        <w:rPr>
          <w:sz w:val="23"/>
          <w:szCs w:val="23"/>
        </w:rPr>
        <w:t xml:space="preserve">, </w:t>
      </w:r>
      <w:r w:rsidR="00824029" w:rsidRPr="002A7134">
        <w:rPr>
          <w:sz w:val="23"/>
          <w:szCs w:val="23"/>
        </w:rPr>
        <w:t>captions</w:t>
      </w:r>
      <w:r w:rsidR="00F42BE0" w:rsidRPr="002A7134">
        <w:rPr>
          <w:sz w:val="23"/>
          <w:szCs w:val="23"/>
        </w:rPr>
        <w:t xml:space="preserve"> and references</w:t>
      </w:r>
      <w:r w:rsidR="00824029" w:rsidRPr="002A7134">
        <w:rPr>
          <w:sz w:val="23"/>
          <w:szCs w:val="23"/>
        </w:rPr>
        <w:t xml:space="preserve"> included)</w:t>
      </w:r>
      <w:r w:rsidR="00363A0F" w:rsidRPr="002A7134">
        <w:rPr>
          <w:sz w:val="23"/>
          <w:szCs w:val="23"/>
        </w:rPr>
        <w:t xml:space="preserve"> using</w:t>
      </w:r>
      <w:r w:rsidR="00080A1A" w:rsidRPr="002A7134">
        <w:rPr>
          <w:sz w:val="23"/>
          <w:szCs w:val="23"/>
        </w:rPr>
        <w:t xml:space="preserve"> </w:t>
      </w:r>
      <w:r w:rsidR="00363A0F" w:rsidRPr="002A7134">
        <w:rPr>
          <w:sz w:val="23"/>
          <w:szCs w:val="23"/>
        </w:rPr>
        <w:t xml:space="preserve">correct </w:t>
      </w:r>
      <w:r w:rsidR="00080A1A" w:rsidRPr="002A7134">
        <w:rPr>
          <w:sz w:val="23"/>
          <w:szCs w:val="23"/>
        </w:rPr>
        <w:t>British English</w:t>
      </w:r>
      <w:r w:rsidR="00363A0F" w:rsidRPr="002A7134">
        <w:rPr>
          <w:sz w:val="23"/>
          <w:szCs w:val="23"/>
        </w:rPr>
        <w:t>.</w:t>
      </w:r>
    </w:p>
    <w:p w14:paraId="3C2D4A3B" w14:textId="0670FF5B" w:rsidR="00383B90" w:rsidRPr="002A7134" w:rsidRDefault="00737BF8" w:rsidP="007C6902">
      <w:pPr>
        <w:pStyle w:val="DOCONFlist"/>
        <w:rPr>
          <w:sz w:val="23"/>
          <w:szCs w:val="23"/>
        </w:rPr>
      </w:pPr>
      <w:r w:rsidRPr="002A7134">
        <w:rPr>
          <w:sz w:val="23"/>
          <w:szCs w:val="23"/>
        </w:rPr>
        <w:t>The title</w:t>
      </w:r>
      <w:r w:rsidR="006C5BB2" w:rsidRPr="002A7134">
        <w:rPr>
          <w:sz w:val="23"/>
          <w:szCs w:val="23"/>
        </w:rPr>
        <w:t xml:space="preserve"> </w:t>
      </w:r>
      <w:r w:rsidR="009B3B30" w:rsidRPr="002A7134">
        <w:rPr>
          <w:sz w:val="23"/>
          <w:szCs w:val="23"/>
        </w:rPr>
        <w:t>(</w:t>
      </w:r>
      <w:r w:rsidR="006C5BB2" w:rsidRPr="002A7134">
        <w:rPr>
          <w:sz w:val="23"/>
          <w:szCs w:val="23"/>
        </w:rPr>
        <w:t>and subtitle</w:t>
      </w:r>
      <w:r w:rsidR="009B3B30" w:rsidRPr="002A7134">
        <w:rPr>
          <w:sz w:val="23"/>
          <w:szCs w:val="23"/>
        </w:rPr>
        <w:t>)</w:t>
      </w:r>
      <w:r w:rsidRPr="002A7134">
        <w:rPr>
          <w:sz w:val="23"/>
          <w:szCs w:val="23"/>
        </w:rPr>
        <w:t xml:space="preserve"> should not exceed 100 characters. </w:t>
      </w:r>
      <w:r w:rsidR="00D91FAE" w:rsidRPr="002A7134">
        <w:rPr>
          <w:sz w:val="23"/>
          <w:szCs w:val="23"/>
        </w:rPr>
        <w:t>T</w:t>
      </w:r>
      <w:r w:rsidR="005C2F08" w:rsidRPr="002A7134">
        <w:rPr>
          <w:sz w:val="23"/>
          <w:szCs w:val="23"/>
        </w:rPr>
        <w:t>he abstract should be concise</w:t>
      </w:r>
      <w:r w:rsidR="00005DC5" w:rsidRPr="002A7134">
        <w:rPr>
          <w:sz w:val="23"/>
          <w:szCs w:val="23"/>
        </w:rPr>
        <w:t xml:space="preserve">, </w:t>
      </w:r>
      <w:r w:rsidR="000C6E95" w:rsidRPr="002A7134">
        <w:rPr>
          <w:sz w:val="23"/>
          <w:szCs w:val="23"/>
        </w:rPr>
        <w:t>between 150 and</w:t>
      </w:r>
      <w:r w:rsidR="005C2F08" w:rsidRPr="002A7134">
        <w:rPr>
          <w:sz w:val="23"/>
          <w:szCs w:val="23"/>
        </w:rPr>
        <w:t xml:space="preserve"> 2</w:t>
      </w:r>
      <w:r w:rsidR="000C6E95" w:rsidRPr="002A7134">
        <w:rPr>
          <w:sz w:val="23"/>
          <w:szCs w:val="23"/>
        </w:rPr>
        <w:t>0</w:t>
      </w:r>
      <w:r w:rsidR="005C2F08" w:rsidRPr="002A7134">
        <w:rPr>
          <w:sz w:val="23"/>
          <w:szCs w:val="23"/>
        </w:rPr>
        <w:t xml:space="preserve">0 words and should not contain </w:t>
      </w:r>
      <w:r w:rsidR="006C5BB2" w:rsidRPr="002A7134">
        <w:rPr>
          <w:sz w:val="23"/>
          <w:szCs w:val="23"/>
        </w:rPr>
        <w:t xml:space="preserve">references and </w:t>
      </w:r>
      <w:r w:rsidR="005C2F08" w:rsidRPr="002A7134">
        <w:rPr>
          <w:sz w:val="23"/>
          <w:szCs w:val="23"/>
        </w:rPr>
        <w:t>citations</w:t>
      </w:r>
      <w:r w:rsidR="00647743" w:rsidRPr="002A7134">
        <w:rPr>
          <w:sz w:val="23"/>
          <w:szCs w:val="23"/>
        </w:rPr>
        <w:t>.</w:t>
      </w:r>
      <w:r w:rsidR="00900A5C" w:rsidRPr="002A7134">
        <w:rPr>
          <w:sz w:val="23"/>
          <w:szCs w:val="23"/>
        </w:rPr>
        <w:t xml:space="preserve"> </w:t>
      </w:r>
      <w:r w:rsidR="00FE1626" w:rsidRPr="002A7134">
        <w:rPr>
          <w:sz w:val="23"/>
          <w:szCs w:val="23"/>
        </w:rPr>
        <w:t xml:space="preserve">Please give 3-5 keywords or expressions. </w:t>
      </w:r>
      <w:r w:rsidR="00EB2550" w:rsidRPr="002A7134">
        <w:rPr>
          <w:sz w:val="23"/>
          <w:szCs w:val="23"/>
        </w:rPr>
        <w:t>K</w:t>
      </w:r>
      <w:r w:rsidR="00383B90" w:rsidRPr="002A7134">
        <w:rPr>
          <w:sz w:val="23"/>
          <w:szCs w:val="23"/>
        </w:rPr>
        <w:t>eywords start with lowercase character and are separated by comma.</w:t>
      </w:r>
    </w:p>
    <w:p w14:paraId="2C05C49C" w14:textId="57C8FF09" w:rsidR="00A206FC" w:rsidRPr="002A7134" w:rsidRDefault="00663A21" w:rsidP="00824029">
      <w:pPr>
        <w:pStyle w:val="DOCONFlist"/>
        <w:rPr>
          <w:sz w:val="23"/>
          <w:szCs w:val="23"/>
        </w:rPr>
      </w:pPr>
      <w:r w:rsidRPr="002A7134">
        <w:rPr>
          <w:sz w:val="23"/>
          <w:szCs w:val="23"/>
        </w:rPr>
        <w:t xml:space="preserve">You can add min. 3 max. </w:t>
      </w:r>
      <w:r w:rsidR="003F0EA8" w:rsidRPr="002A7134">
        <w:rPr>
          <w:sz w:val="23"/>
          <w:szCs w:val="23"/>
        </w:rPr>
        <w:t>8</w:t>
      </w:r>
      <w:r w:rsidRPr="002A7134">
        <w:rPr>
          <w:sz w:val="23"/>
          <w:szCs w:val="23"/>
        </w:rPr>
        <w:t xml:space="preserve"> i</w:t>
      </w:r>
      <w:r w:rsidR="00F44EB9" w:rsidRPr="002A7134">
        <w:rPr>
          <w:sz w:val="23"/>
          <w:szCs w:val="23"/>
        </w:rPr>
        <w:t>llustrations (tables and figures)</w:t>
      </w:r>
      <w:r w:rsidR="008D79A4" w:rsidRPr="002A7134">
        <w:rPr>
          <w:sz w:val="23"/>
          <w:szCs w:val="23"/>
        </w:rPr>
        <w:t>.</w:t>
      </w:r>
      <w:r w:rsidR="00077EA1" w:rsidRPr="002A7134">
        <w:rPr>
          <w:sz w:val="23"/>
          <w:szCs w:val="23"/>
        </w:rPr>
        <w:t xml:space="preserve">  </w:t>
      </w:r>
    </w:p>
    <w:p w14:paraId="1DF269D2" w14:textId="1F724D98" w:rsidR="000529E1" w:rsidRDefault="000529E1" w:rsidP="00704063">
      <w:pPr>
        <w:pStyle w:val="DOCONFheadingLEVEL1"/>
      </w:pPr>
      <w:r>
        <w:t xml:space="preserve">Arranging </w:t>
      </w:r>
      <w:r w:rsidR="00BB5648">
        <w:t>text:</w:t>
      </w:r>
    </w:p>
    <w:p w14:paraId="4DD5E3FB" w14:textId="73019D7B" w:rsidR="001F03FA" w:rsidRPr="002A7134" w:rsidRDefault="00813BE3" w:rsidP="004940AA">
      <w:pPr>
        <w:pStyle w:val="DOCONFlist"/>
        <w:rPr>
          <w:sz w:val="23"/>
          <w:szCs w:val="23"/>
        </w:rPr>
      </w:pPr>
      <w:r w:rsidRPr="002A7134">
        <w:rPr>
          <w:sz w:val="23"/>
          <w:szCs w:val="23"/>
        </w:rPr>
        <w:t>All sections and subsections are numbered consecutively except for the Acknowledgement and the References</w:t>
      </w:r>
      <w:r w:rsidR="009F6F2A" w:rsidRPr="002A7134">
        <w:rPr>
          <w:sz w:val="23"/>
          <w:szCs w:val="23"/>
        </w:rPr>
        <w:t>.</w:t>
      </w:r>
      <w:r w:rsidR="00EA42D3" w:rsidRPr="002A7134">
        <w:rPr>
          <w:sz w:val="23"/>
          <w:szCs w:val="23"/>
        </w:rPr>
        <w:t xml:space="preserve"> </w:t>
      </w:r>
      <w:r w:rsidR="001F03FA" w:rsidRPr="002A7134">
        <w:rPr>
          <w:sz w:val="23"/>
          <w:szCs w:val="23"/>
        </w:rPr>
        <w:t>Please arrange your text by using sections (format: 1. Heading), sub-sections (format: 1.1. Heading)</w:t>
      </w:r>
      <w:r w:rsidR="0026739B" w:rsidRPr="002A7134">
        <w:rPr>
          <w:sz w:val="23"/>
          <w:szCs w:val="23"/>
        </w:rPr>
        <w:t>.</w:t>
      </w:r>
      <w:r w:rsidR="001F03FA" w:rsidRPr="002A7134">
        <w:rPr>
          <w:sz w:val="23"/>
          <w:szCs w:val="23"/>
        </w:rPr>
        <w:t xml:space="preserve"> </w:t>
      </w:r>
    </w:p>
    <w:p w14:paraId="46F0489D" w14:textId="77777777" w:rsidR="007F4167" w:rsidRPr="002A7134" w:rsidRDefault="007F4167" w:rsidP="007F4167">
      <w:pPr>
        <w:pStyle w:val="DOCONFlist"/>
        <w:rPr>
          <w:sz w:val="23"/>
          <w:szCs w:val="23"/>
        </w:rPr>
      </w:pPr>
      <w:r w:rsidRPr="002A7134">
        <w:rPr>
          <w:sz w:val="23"/>
          <w:szCs w:val="23"/>
        </w:rPr>
        <w:t>Tables and figures get consecutive numbers. Example: Figure 1, Table 1.</w:t>
      </w:r>
    </w:p>
    <w:p w14:paraId="4FBC4A50" w14:textId="738184E0" w:rsidR="00F66517" w:rsidRPr="002A7134" w:rsidRDefault="00C4143D" w:rsidP="006336B7">
      <w:pPr>
        <w:pStyle w:val="DOCONFlist"/>
        <w:rPr>
          <w:sz w:val="23"/>
          <w:szCs w:val="23"/>
        </w:rPr>
      </w:pPr>
      <w:r w:rsidRPr="002A7134">
        <w:rPr>
          <w:sz w:val="23"/>
          <w:szCs w:val="23"/>
        </w:rPr>
        <w:t>Please use preset Styles (more tips below), and do not make major changes.</w:t>
      </w:r>
      <w:r w:rsidR="0048582B" w:rsidRPr="002A7134">
        <w:rPr>
          <w:sz w:val="23"/>
          <w:szCs w:val="23"/>
        </w:rPr>
        <w:t xml:space="preserve"> </w:t>
      </w:r>
      <w:r w:rsidR="00F66517" w:rsidRPr="002A7134">
        <w:rPr>
          <w:sz w:val="23"/>
          <w:szCs w:val="23"/>
        </w:rPr>
        <w:t>You can highlight important words/phrases with italic</w:t>
      </w:r>
      <w:r w:rsidR="00A17BE7" w:rsidRPr="002A7134">
        <w:rPr>
          <w:sz w:val="23"/>
          <w:szCs w:val="23"/>
        </w:rPr>
        <w:t xml:space="preserve"> sty</w:t>
      </w:r>
      <w:r w:rsidR="00D67342" w:rsidRPr="002A7134">
        <w:rPr>
          <w:sz w:val="23"/>
          <w:szCs w:val="23"/>
        </w:rPr>
        <w:t>le.</w:t>
      </w:r>
    </w:p>
    <w:p w14:paraId="4AD36A4E" w14:textId="536AD793" w:rsidR="002A7134" w:rsidRPr="002A7134" w:rsidRDefault="002A7134" w:rsidP="002A7134">
      <w:pPr>
        <w:pStyle w:val="DOCONFlist"/>
        <w:rPr>
          <w:sz w:val="23"/>
          <w:szCs w:val="23"/>
        </w:rPr>
      </w:pPr>
      <w:r w:rsidRPr="002A7134">
        <w:rPr>
          <w:sz w:val="23"/>
          <w:szCs w:val="23"/>
        </w:rPr>
        <w:t>If you use an online text translator, please review and professionally proofread the AI-generated translation before finalizing the text.</w:t>
      </w:r>
    </w:p>
    <w:p w14:paraId="0C935FDE" w14:textId="291CDD33" w:rsidR="00704063" w:rsidRDefault="00704063" w:rsidP="00704063">
      <w:pPr>
        <w:pStyle w:val="DOCONFheadingLEVEL1"/>
      </w:pPr>
      <w:r>
        <w:t>Citations</w:t>
      </w:r>
      <w:r w:rsidR="00363A0F">
        <w:t xml:space="preserve">, </w:t>
      </w:r>
      <w:r>
        <w:t>references</w:t>
      </w:r>
      <w:r w:rsidR="00363A0F">
        <w:t>, and notes</w:t>
      </w:r>
      <w:r>
        <w:t>:</w:t>
      </w:r>
    </w:p>
    <w:p w14:paraId="2F3A5087" w14:textId="29576777" w:rsidR="00080A1A" w:rsidRPr="002A7134" w:rsidRDefault="00991349" w:rsidP="00080A1A">
      <w:pPr>
        <w:pStyle w:val="DOCONFlist"/>
        <w:jc w:val="left"/>
        <w:rPr>
          <w:sz w:val="23"/>
          <w:szCs w:val="23"/>
        </w:rPr>
      </w:pPr>
      <w:r w:rsidRPr="002A7134">
        <w:rPr>
          <w:sz w:val="23"/>
          <w:szCs w:val="23"/>
        </w:rPr>
        <w:t xml:space="preserve">Please use </w:t>
      </w:r>
      <w:r w:rsidR="00CA54F3" w:rsidRPr="002A7134">
        <w:rPr>
          <w:sz w:val="23"/>
          <w:szCs w:val="23"/>
        </w:rPr>
        <w:t>“</w:t>
      </w:r>
      <w:r w:rsidRPr="002A7134">
        <w:rPr>
          <w:sz w:val="23"/>
          <w:szCs w:val="23"/>
        </w:rPr>
        <w:t>Harvard</w:t>
      </w:r>
      <w:r w:rsidR="00CA54F3" w:rsidRPr="002A7134">
        <w:rPr>
          <w:sz w:val="23"/>
          <w:szCs w:val="23"/>
        </w:rPr>
        <w:t>” Styl</w:t>
      </w:r>
      <w:r w:rsidR="00056C6B" w:rsidRPr="002A7134">
        <w:rPr>
          <w:sz w:val="23"/>
          <w:szCs w:val="23"/>
        </w:rPr>
        <w:t>e</w:t>
      </w:r>
      <w:r w:rsidRPr="002A7134">
        <w:rPr>
          <w:sz w:val="23"/>
          <w:szCs w:val="23"/>
        </w:rPr>
        <w:t xml:space="preserve"> citation format</w:t>
      </w:r>
      <w:r w:rsidR="0040786E" w:rsidRPr="002A7134">
        <w:rPr>
          <w:sz w:val="23"/>
          <w:szCs w:val="23"/>
        </w:rPr>
        <w:t xml:space="preserve">. </w:t>
      </w:r>
      <w:r w:rsidR="00080A1A" w:rsidRPr="002A7134">
        <w:rPr>
          <w:sz w:val="23"/>
          <w:szCs w:val="23"/>
        </w:rPr>
        <w:t>Download the FULL Sample Reference List (Harvard) in </w:t>
      </w:r>
      <w:hyperlink r:id="rId8" w:tgtFrame="_blank" w:history="1">
        <w:r w:rsidR="00080A1A" w:rsidRPr="002A7134">
          <w:rPr>
            <w:sz w:val="23"/>
            <w:szCs w:val="23"/>
            <w:u w:val="single"/>
          </w:rPr>
          <w:t>docx</w:t>
        </w:r>
      </w:hyperlink>
      <w:r w:rsidR="00080A1A" w:rsidRPr="002A7134">
        <w:rPr>
          <w:sz w:val="23"/>
          <w:szCs w:val="23"/>
        </w:rPr>
        <w:t> and in </w:t>
      </w:r>
      <w:hyperlink r:id="rId9" w:tgtFrame="_blank" w:history="1">
        <w:r w:rsidR="00080A1A" w:rsidRPr="002A7134">
          <w:rPr>
            <w:sz w:val="23"/>
            <w:szCs w:val="23"/>
            <w:u w:val="single"/>
          </w:rPr>
          <w:t>pdf</w:t>
        </w:r>
      </w:hyperlink>
    </w:p>
    <w:p w14:paraId="67D85746" w14:textId="37753E9C" w:rsidR="006C5BB2" w:rsidRPr="002A7134" w:rsidRDefault="006C5BB2" w:rsidP="006C5BB2">
      <w:pPr>
        <w:pStyle w:val="DOCONFlist"/>
        <w:rPr>
          <w:sz w:val="23"/>
          <w:szCs w:val="23"/>
        </w:rPr>
      </w:pPr>
      <w:r w:rsidRPr="002A7134">
        <w:rPr>
          <w:sz w:val="23"/>
          <w:szCs w:val="23"/>
        </w:rPr>
        <w:t>Do not create “Cross-references” in your Word file. Do not use footnotes or endnotes. Mark references in text with author name and date in parentheses, sample: (Alexander et al. 1977).</w:t>
      </w:r>
    </w:p>
    <w:p w14:paraId="6FE5F6E7" w14:textId="6EC09930" w:rsidR="00005DC5" w:rsidRPr="002A7134" w:rsidRDefault="00BA6712" w:rsidP="00832353">
      <w:pPr>
        <w:pStyle w:val="DOCONFlist"/>
        <w:rPr>
          <w:sz w:val="23"/>
          <w:szCs w:val="23"/>
        </w:rPr>
      </w:pPr>
      <w:r w:rsidRPr="002A7134">
        <w:rPr>
          <w:sz w:val="23"/>
          <w:szCs w:val="23"/>
        </w:rPr>
        <w:t>The references are arranged alphabetically according to first author, subsequent lines indented. Do not number references</w:t>
      </w:r>
      <w:r w:rsidR="00BD3D26" w:rsidRPr="002A7134">
        <w:rPr>
          <w:sz w:val="23"/>
          <w:szCs w:val="23"/>
        </w:rPr>
        <w:t>.</w:t>
      </w:r>
      <w:r w:rsidR="00B23815" w:rsidRPr="002A7134">
        <w:rPr>
          <w:sz w:val="23"/>
          <w:szCs w:val="23"/>
        </w:rPr>
        <w:t xml:space="preserve"> </w:t>
      </w:r>
      <w:r w:rsidR="00005DC5" w:rsidRPr="002A7134">
        <w:rPr>
          <w:sz w:val="23"/>
          <w:szCs w:val="23"/>
        </w:rPr>
        <w:t xml:space="preserve">Please add </w:t>
      </w:r>
      <w:r w:rsidR="009316D3" w:rsidRPr="002A7134">
        <w:rPr>
          <w:sz w:val="23"/>
          <w:szCs w:val="23"/>
        </w:rPr>
        <w:t xml:space="preserve">clickable </w:t>
      </w:r>
      <w:r w:rsidR="00005DC5" w:rsidRPr="002A7134">
        <w:rPr>
          <w:sz w:val="23"/>
          <w:szCs w:val="23"/>
        </w:rPr>
        <w:t>DOI numbers if available</w:t>
      </w:r>
      <w:r w:rsidR="00390268" w:rsidRPr="002A7134">
        <w:rPr>
          <w:sz w:val="23"/>
          <w:szCs w:val="23"/>
        </w:rPr>
        <w:t>.</w:t>
      </w:r>
    </w:p>
    <w:p w14:paraId="532C9091" w14:textId="520412DF" w:rsidR="008E62DC" w:rsidRPr="00A168D2" w:rsidRDefault="008229B1" w:rsidP="008E62DC">
      <w:pPr>
        <w:pStyle w:val="DOCONFheadingLEVEL1"/>
      </w:pPr>
      <w:r w:rsidRPr="00A168D2">
        <w:t>Layout</w:t>
      </w:r>
      <w:r w:rsidR="00FD617D" w:rsidRPr="00A168D2">
        <w:t xml:space="preserve"> of document</w:t>
      </w:r>
      <w:r w:rsidR="00077EA1" w:rsidRPr="00A168D2">
        <w:t>, figures, table</w:t>
      </w:r>
      <w:r w:rsidR="001A6191" w:rsidRPr="00A168D2">
        <w:t>s</w:t>
      </w:r>
      <w:r w:rsidR="00FD617D" w:rsidRPr="00A168D2">
        <w:t>:</w:t>
      </w:r>
    </w:p>
    <w:p w14:paraId="726698F4" w14:textId="6820AC51" w:rsidR="008D78D3" w:rsidRPr="002A7134" w:rsidRDefault="00206353" w:rsidP="008D78D3">
      <w:pPr>
        <w:pStyle w:val="DOCONFlist"/>
        <w:rPr>
          <w:sz w:val="23"/>
          <w:szCs w:val="23"/>
        </w:rPr>
      </w:pPr>
      <w:r w:rsidRPr="002A7134">
        <w:rPr>
          <w:sz w:val="23"/>
          <w:szCs w:val="23"/>
        </w:rPr>
        <w:t>You can design pages freely, but please follow the instructions below.</w:t>
      </w:r>
      <w:r w:rsidR="008D78D3" w:rsidRPr="002A7134">
        <w:rPr>
          <w:sz w:val="23"/>
          <w:szCs w:val="23"/>
        </w:rPr>
        <w:t xml:space="preserve"> P</w:t>
      </w:r>
      <w:r w:rsidR="00270A43" w:rsidRPr="002A7134">
        <w:rPr>
          <w:sz w:val="23"/>
          <w:szCs w:val="23"/>
        </w:rPr>
        <w:t>l</w:t>
      </w:r>
      <w:r w:rsidR="008D78D3" w:rsidRPr="002A7134">
        <w:rPr>
          <w:sz w:val="23"/>
          <w:szCs w:val="23"/>
        </w:rPr>
        <w:t>ease do not change page margin settings, incl. illustrations – this means that tables and figures cannot exceed the 16 cm width.</w:t>
      </w:r>
    </w:p>
    <w:p w14:paraId="0052F99F" w14:textId="1C442605" w:rsidR="00484E56" w:rsidRPr="002A7134" w:rsidRDefault="003B535C" w:rsidP="00211C3C">
      <w:pPr>
        <w:pStyle w:val="DOCONFlist"/>
        <w:rPr>
          <w:sz w:val="23"/>
          <w:szCs w:val="23"/>
        </w:rPr>
      </w:pPr>
      <w:r w:rsidRPr="002A7134">
        <w:rPr>
          <w:sz w:val="23"/>
          <w:szCs w:val="23"/>
        </w:rPr>
        <w:t xml:space="preserve">Layout should be </w:t>
      </w:r>
      <w:r w:rsidR="0070573A" w:rsidRPr="002A7134">
        <w:rPr>
          <w:sz w:val="23"/>
          <w:szCs w:val="23"/>
        </w:rPr>
        <w:t>8, 10 or 12</w:t>
      </w:r>
      <w:r w:rsidRPr="002A7134">
        <w:rPr>
          <w:sz w:val="23"/>
          <w:szCs w:val="23"/>
        </w:rPr>
        <w:t xml:space="preserve"> pages, calculate with a double-sided mirrored view (as preset in the template file).</w:t>
      </w:r>
      <w:r w:rsidR="006C5BB2" w:rsidRPr="002A7134">
        <w:rPr>
          <w:sz w:val="23"/>
          <w:szCs w:val="23"/>
        </w:rPr>
        <w:t xml:space="preserve"> </w:t>
      </w:r>
      <w:r w:rsidR="002A1959" w:rsidRPr="002A7134">
        <w:rPr>
          <w:sz w:val="23"/>
          <w:szCs w:val="23"/>
        </w:rPr>
        <w:t>The first page</w:t>
      </w:r>
      <w:r w:rsidR="006C5BB2" w:rsidRPr="002A7134">
        <w:rPr>
          <w:sz w:val="23"/>
          <w:szCs w:val="23"/>
        </w:rPr>
        <w:t xml:space="preserve"> is the same for everybody,</w:t>
      </w:r>
      <w:r w:rsidR="007579E6" w:rsidRPr="002A7134">
        <w:rPr>
          <w:sz w:val="23"/>
          <w:szCs w:val="23"/>
        </w:rPr>
        <w:t xml:space="preserve"> </w:t>
      </w:r>
      <w:r w:rsidR="00294824" w:rsidRPr="002A7134">
        <w:rPr>
          <w:sz w:val="23"/>
          <w:szCs w:val="23"/>
        </w:rPr>
        <w:t>then</w:t>
      </w:r>
      <w:r w:rsidR="006C5BB2" w:rsidRPr="002A7134">
        <w:rPr>
          <w:sz w:val="23"/>
          <w:szCs w:val="23"/>
        </w:rPr>
        <w:t xml:space="preserve"> start the second page with a</w:t>
      </w:r>
      <w:r w:rsidR="0046609E" w:rsidRPr="002A7134">
        <w:rPr>
          <w:sz w:val="23"/>
          <w:szCs w:val="23"/>
        </w:rPr>
        <w:t>n</w:t>
      </w:r>
      <w:r w:rsidR="006C5BB2" w:rsidRPr="002A7134">
        <w:rPr>
          <w:sz w:val="23"/>
          <w:szCs w:val="23"/>
        </w:rPr>
        <w:t xml:space="preserve"> illustration (Figure 1.)</w:t>
      </w:r>
      <w:r w:rsidR="005F0358" w:rsidRPr="002A7134">
        <w:rPr>
          <w:sz w:val="23"/>
          <w:szCs w:val="23"/>
        </w:rPr>
        <w:t>.</w:t>
      </w:r>
      <w:r w:rsidR="005362C8" w:rsidRPr="002A7134">
        <w:rPr>
          <w:sz w:val="23"/>
          <w:szCs w:val="23"/>
        </w:rPr>
        <w:t xml:space="preserve"> </w:t>
      </w:r>
    </w:p>
    <w:p w14:paraId="0596804A" w14:textId="660E146B" w:rsidR="00B67509" w:rsidRPr="002A7134" w:rsidRDefault="00F306C5" w:rsidP="00BD3860">
      <w:pPr>
        <w:pStyle w:val="DOCONFlist"/>
        <w:rPr>
          <w:b/>
          <w:bCs/>
          <w:sz w:val="23"/>
          <w:szCs w:val="23"/>
        </w:rPr>
      </w:pPr>
      <w:r w:rsidRPr="002A7134">
        <w:rPr>
          <w:sz w:val="23"/>
          <w:szCs w:val="23"/>
        </w:rPr>
        <w:t>Create black and white text</w:t>
      </w:r>
      <w:r w:rsidR="009018D6" w:rsidRPr="002A7134">
        <w:rPr>
          <w:sz w:val="23"/>
          <w:szCs w:val="23"/>
        </w:rPr>
        <w:t>s</w:t>
      </w:r>
      <w:r w:rsidRPr="002A7134">
        <w:rPr>
          <w:sz w:val="23"/>
          <w:szCs w:val="23"/>
        </w:rPr>
        <w:t xml:space="preserve"> and tables</w:t>
      </w:r>
      <w:r w:rsidR="00232669" w:rsidRPr="002A7134">
        <w:rPr>
          <w:sz w:val="23"/>
          <w:szCs w:val="23"/>
        </w:rPr>
        <w:t>. F</w:t>
      </w:r>
      <w:r w:rsidRPr="002A7134">
        <w:rPr>
          <w:sz w:val="23"/>
          <w:szCs w:val="23"/>
        </w:rPr>
        <w:t>igures</w:t>
      </w:r>
      <w:r w:rsidR="00403467" w:rsidRPr="002A7134">
        <w:rPr>
          <w:sz w:val="23"/>
          <w:szCs w:val="23"/>
        </w:rPr>
        <w:t xml:space="preserve"> should be 300 dpi, jpg, </w:t>
      </w:r>
      <w:proofErr w:type="spellStart"/>
      <w:r w:rsidR="00403467" w:rsidRPr="002A7134">
        <w:rPr>
          <w:sz w:val="23"/>
          <w:szCs w:val="23"/>
        </w:rPr>
        <w:t>png</w:t>
      </w:r>
      <w:proofErr w:type="spellEnd"/>
      <w:r w:rsidR="00403467" w:rsidRPr="002A7134">
        <w:rPr>
          <w:sz w:val="23"/>
          <w:szCs w:val="23"/>
        </w:rPr>
        <w:t xml:space="preserve">, tiff format, and </w:t>
      </w:r>
      <w:r w:rsidRPr="002A7134">
        <w:rPr>
          <w:sz w:val="23"/>
          <w:szCs w:val="23"/>
        </w:rPr>
        <w:t xml:space="preserve">can be </w:t>
      </w:r>
      <w:proofErr w:type="spellStart"/>
      <w:r w:rsidRPr="002A7134">
        <w:rPr>
          <w:sz w:val="23"/>
          <w:szCs w:val="23"/>
        </w:rPr>
        <w:t>color</w:t>
      </w:r>
      <w:proofErr w:type="spellEnd"/>
      <w:r w:rsidRPr="002A7134">
        <w:rPr>
          <w:sz w:val="23"/>
          <w:szCs w:val="23"/>
        </w:rPr>
        <w:t>.</w:t>
      </w:r>
      <w:r w:rsidR="001B5B39" w:rsidRPr="002A7134">
        <w:rPr>
          <w:sz w:val="23"/>
          <w:szCs w:val="23"/>
        </w:rPr>
        <w:t xml:space="preserve"> </w:t>
      </w:r>
      <w:r w:rsidR="009E0B74" w:rsidRPr="002A7134">
        <w:rPr>
          <w:sz w:val="23"/>
          <w:szCs w:val="23"/>
        </w:rPr>
        <w:t>I</w:t>
      </w:r>
      <w:r w:rsidR="00FF38F6" w:rsidRPr="002A7134">
        <w:rPr>
          <w:sz w:val="23"/>
          <w:szCs w:val="23"/>
        </w:rPr>
        <w:t xml:space="preserve">llustrations and captions </w:t>
      </w:r>
      <w:r w:rsidR="00A25F8A" w:rsidRPr="002A7134">
        <w:rPr>
          <w:sz w:val="23"/>
          <w:szCs w:val="23"/>
        </w:rPr>
        <w:t>should align to cent</w:t>
      </w:r>
      <w:r w:rsidR="00AC2C89" w:rsidRPr="002A7134">
        <w:rPr>
          <w:sz w:val="23"/>
          <w:szCs w:val="23"/>
        </w:rPr>
        <w:t>re</w:t>
      </w:r>
      <w:r w:rsidR="00A25F8A" w:rsidRPr="002A7134">
        <w:rPr>
          <w:sz w:val="23"/>
          <w:szCs w:val="23"/>
        </w:rPr>
        <w:t xml:space="preserve"> (like </w:t>
      </w:r>
      <w:r w:rsidR="001F7D27" w:rsidRPr="002A7134">
        <w:rPr>
          <w:sz w:val="23"/>
          <w:szCs w:val="23"/>
        </w:rPr>
        <w:t>pre</w:t>
      </w:r>
      <w:r w:rsidR="00A25F8A" w:rsidRPr="002A7134">
        <w:rPr>
          <w:sz w:val="23"/>
          <w:szCs w:val="23"/>
        </w:rPr>
        <w:t>set styles)</w:t>
      </w:r>
      <w:r w:rsidR="001271FF" w:rsidRPr="002A7134">
        <w:rPr>
          <w:sz w:val="23"/>
          <w:szCs w:val="23"/>
        </w:rPr>
        <w:t>.</w:t>
      </w:r>
      <w:r w:rsidR="00C5012E" w:rsidRPr="002A7134">
        <w:rPr>
          <w:sz w:val="23"/>
          <w:szCs w:val="23"/>
        </w:rPr>
        <w:t xml:space="preserve"> </w:t>
      </w:r>
      <w:r w:rsidR="00C75F10" w:rsidRPr="002A7134">
        <w:rPr>
          <w:sz w:val="23"/>
          <w:szCs w:val="23"/>
        </w:rPr>
        <w:t>The authorized use of the images is the responsibility of the author</w:t>
      </w:r>
      <w:r w:rsidR="00897C56" w:rsidRPr="002A7134">
        <w:rPr>
          <w:sz w:val="23"/>
          <w:szCs w:val="23"/>
        </w:rPr>
        <w:t>.</w:t>
      </w:r>
      <w:r w:rsidR="007109A8" w:rsidRPr="002A7134">
        <w:rPr>
          <w:sz w:val="23"/>
          <w:szCs w:val="23"/>
        </w:rPr>
        <w:t xml:space="preserve"> </w:t>
      </w:r>
    </w:p>
    <w:p w14:paraId="78C38E03" w14:textId="6067B4F8" w:rsidR="0010565B" w:rsidRDefault="0010565B" w:rsidP="0010565B">
      <w:pPr>
        <w:pStyle w:val="DOCONFheadingLEVEL1"/>
      </w:pPr>
      <w:r>
        <w:t xml:space="preserve">Tips for using </w:t>
      </w:r>
      <w:r w:rsidR="007807C4">
        <w:t xml:space="preserve">Word </w:t>
      </w:r>
      <w:r>
        <w:t>template file:</w:t>
      </w:r>
    </w:p>
    <w:p w14:paraId="76E8B222" w14:textId="739CBDCA" w:rsidR="00EB0B55" w:rsidRPr="002A7134" w:rsidRDefault="00935BA0" w:rsidP="0098183F">
      <w:pPr>
        <w:pStyle w:val="DOCONFlist"/>
        <w:rPr>
          <w:sz w:val="23"/>
          <w:szCs w:val="23"/>
        </w:rPr>
      </w:pPr>
      <w:r w:rsidRPr="002A7134">
        <w:rPr>
          <w:sz w:val="23"/>
          <w:szCs w:val="23"/>
        </w:rPr>
        <w:t>O</w:t>
      </w:r>
      <w:r w:rsidR="0010565B" w:rsidRPr="002A7134">
        <w:rPr>
          <w:sz w:val="23"/>
          <w:szCs w:val="23"/>
        </w:rPr>
        <w:t>pen template file (it will open as an unnamed document)</w:t>
      </w:r>
      <w:r w:rsidR="00AB79DE" w:rsidRPr="002A7134">
        <w:rPr>
          <w:sz w:val="23"/>
          <w:szCs w:val="23"/>
        </w:rPr>
        <w:t xml:space="preserve">, </w:t>
      </w:r>
      <w:r w:rsidR="0010565B" w:rsidRPr="002A7134">
        <w:rPr>
          <w:sz w:val="23"/>
          <w:szCs w:val="23"/>
        </w:rPr>
        <w:t>save it as a word document</w:t>
      </w:r>
      <w:r w:rsidR="00D70334" w:rsidRPr="002A7134">
        <w:rPr>
          <w:sz w:val="23"/>
          <w:szCs w:val="23"/>
        </w:rPr>
        <w:t xml:space="preserve"> with a custom name</w:t>
      </w:r>
      <w:r w:rsidR="00500D89" w:rsidRPr="002A7134">
        <w:rPr>
          <w:sz w:val="23"/>
          <w:szCs w:val="23"/>
        </w:rPr>
        <w:t xml:space="preserve">. </w:t>
      </w:r>
      <w:r w:rsidR="00B12EB5" w:rsidRPr="002A7134">
        <w:rPr>
          <w:sz w:val="23"/>
          <w:szCs w:val="23"/>
        </w:rPr>
        <w:t>Type text (or paste raw text)</w:t>
      </w:r>
      <w:r w:rsidR="00381E4C" w:rsidRPr="002A7134">
        <w:rPr>
          <w:sz w:val="23"/>
          <w:szCs w:val="23"/>
        </w:rPr>
        <w:t>.</w:t>
      </w:r>
      <w:r w:rsidR="00B12EB5" w:rsidRPr="002A7134">
        <w:rPr>
          <w:sz w:val="23"/>
          <w:szCs w:val="23"/>
        </w:rPr>
        <w:t xml:space="preserve"> </w:t>
      </w:r>
      <w:r w:rsidR="000216D7" w:rsidRPr="002A7134">
        <w:rPr>
          <w:sz w:val="23"/>
          <w:szCs w:val="23"/>
        </w:rPr>
        <w:t>O</w:t>
      </w:r>
      <w:r w:rsidR="0010565B" w:rsidRPr="002A7134">
        <w:rPr>
          <w:sz w:val="23"/>
          <w:szCs w:val="23"/>
        </w:rPr>
        <w:t>pen Styles dialog box</w:t>
      </w:r>
      <w:r w:rsidR="007A3083" w:rsidRPr="002A7134">
        <w:rPr>
          <w:sz w:val="23"/>
          <w:szCs w:val="23"/>
        </w:rPr>
        <w:t xml:space="preserve"> </w:t>
      </w:r>
      <w:r w:rsidR="00CA3EF2" w:rsidRPr="002A7134">
        <w:rPr>
          <w:sz w:val="23"/>
          <w:szCs w:val="23"/>
        </w:rPr>
        <w:t xml:space="preserve">and </w:t>
      </w:r>
      <w:r w:rsidR="008617BA" w:rsidRPr="002A7134">
        <w:rPr>
          <w:sz w:val="23"/>
          <w:szCs w:val="23"/>
        </w:rPr>
        <w:t>apply preset</w:t>
      </w:r>
      <w:r w:rsidR="00CA3EF2" w:rsidRPr="002A7134">
        <w:rPr>
          <w:sz w:val="23"/>
          <w:szCs w:val="23"/>
        </w:rPr>
        <w:t xml:space="preserve"> styles </w:t>
      </w:r>
      <w:r w:rsidR="00811325" w:rsidRPr="002A7134">
        <w:rPr>
          <w:sz w:val="23"/>
          <w:szCs w:val="23"/>
        </w:rPr>
        <w:t>(</w:t>
      </w:r>
      <w:r w:rsidR="00CA3EF2" w:rsidRPr="002A7134">
        <w:rPr>
          <w:sz w:val="23"/>
          <w:szCs w:val="23"/>
        </w:rPr>
        <w:t>named DOCONF_...</w:t>
      </w:r>
      <w:r w:rsidR="00811325" w:rsidRPr="002A7134">
        <w:rPr>
          <w:sz w:val="23"/>
          <w:szCs w:val="23"/>
        </w:rPr>
        <w:t>)</w:t>
      </w:r>
      <w:r w:rsidR="00CA3EF2" w:rsidRPr="002A7134">
        <w:rPr>
          <w:sz w:val="23"/>
          <w:szCs w:val="23"/>
        </w:rPr>
        <w:t xml:space="preserve"> by simply clicking on </w:t>
      </w:r>
      <w:r w:rsidR="00F15A24" w:rsidRPr="002A7134">
        <w:rPr>
          <w:sz w:val="23"/>
          <w:szCs w:val="23"/>
        </w:rPr>
        <w:t>them</w:t>
      </w:r>
      <w:r w:rsidR="0073006C" w:rsidRPr="002A7134">
        <w:rPr>
          <w:sz w:val="23"/>
          <w:szCs w:val="23"/>
        </w:rPr>
        <w:t>, then</w:t>
      </w:r>
      <w:r w:rsidR="00EB0B55" w:rsidRPr="002A7134">
        <w:rPr>
          <w:sz w:val="23"/>
          <w:szCs w:val="23"/>
        </w:rPr>
        <w:t xml:space="preserve"> save and close </w:t>
      </w:r>
      <w:r w:rsidR="005A4870" w:rsidRPr="002A7134">
        <w:rPr>
          <w:sz w:val="23"/>
          <w:szCs w:val="23"/>
        </w:rPr>
        <w:t>W</w:t>
      </w:r>
      <w:r w:rsidR="00EB0B55" w:rsidRPr="002A7134">
        <w:rPr>
          <w:sz w:val="23"/>
          <w:szCs w:val="23"/>
        </w:rPr>
        <w:t xml:space="preserve">ord document. </w:t>
      </w:r>
    </w:p>
    <w:p w14:paraId="4CA454B2" w14:textId="4E28403F" w:rsidR="00BD57F3" w:rsidRPr="002A7134" w:rsidRDefault="00BD57F3" w:rsidP="008A00C6">
      <w:pPr>
        <w:pStyle w:val="DOCONFlist"/>
        <w:rPr>
          <w:sz w:val="23"/>
          <w:szCs w:val="23"/>
        </w:rPr>
      </w:pPr>
      <w:r w:rsidRPr="002A7134">
        <w:rPr>
          <w:sz w:val="23"/>
          <w:szCs w:val="23"/>
        </w:rPr>
        <w:t>Please do not create floating text, illustrations, and captions.</w:t>
      </w:r>
      <w:r w:rsidR="00F732E8" w:rsidRPr="002A7134">
        <w:rPr>
          <w:sz w:val="23"/>
          <w:szCs w:val="23"/>
        </w:rPr>
        <w:t xml:space="preserve"> </w:t>
      </w:r>
      <w:r w:rsidR="00A93A18" w:rsidRPr="002A7134">
        <w:rPr>
          <w:sz w:val="23"/>
          <w:szCs w:val="23"/>
        </w:rPr>
        <w:t xml:space="preserve">Please do not create line drawings with the built-in features of Microsoft Word. </w:t>
      </w:r>
    </w:p>
    <w:sectPr w:rsidR="00BD57F3" w:rsidRPr="002A7134" w:rsidSect="003C1D50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1906" w:h="16838" w:code="9"/>
      <w:pgMar w:top="1701" w:right="1701" w:bottom="1134" w:left="1134" w:header="567" w:footer="567" w:gutter="0"/>
      <w:pgNumType w:start="2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01651" w14:textId="77777777" w:rsidR="00125233" w:rsidRDefault="00125233" w:rsidP="00DF6AF9">
      <w:pPr>
        <w:spacing w:after="0" w:line="240" w:lineRule="auto"/>
      </w:pPr>
      <w:r>
        <w:separator/>
      </w:r>
    </w:p>
  </w:endnote>
  <w:endnote w:type="continuationSeparator" w:id="0">
    <w:p w14:paraId="73A00E24" w14:textId="77777777" w:rsidR="00125233" w:rsidRDefault="00125233" w:rsidP="00DF6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65 Md">
    <w:panose1 w:val="020B0604020202020204"/>
    <w:charset w:val="EE"/>
    <w:family w:val="swiss"/>
    <w:pitch w:val="variable"/>
    <w:sig w:usb0="800000AF" w:usb1="10002042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 Com 55 Roman">
    <w:panose1 w:val="020B0604020202020204"/>
    <w:charset w:val="EE"/>
    <w:family w:val="swiss"/>
    <w:pitch w:val="variable"/>
    <w:sig w:usb0="800000AF" w:usb1="10002042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6EAA2" w14:textId="72A34E6F" w:rsidR="00A07002" w:rsidRPr="00984A99" w:rsidRDefault="00F0495F" w:rsidP="00984A99">
    <w:pPr>
      <w:pStyle w:val="DOCONFheaderfooter"/>
      <w:spacing w:before="0"/>
    </w:pPr>
    <w:proofErr w:type="spellStart"/>
    <w:r>
      <w:t>Instructions</w:t>
    </w:r>
    <w:proofErr w:type="spellEnd"/>
    <w:r w:rsidR="00D70AB8" w:rsidRPr="00984A99">
      <w:tab/>
    </w:r>
    <w:proofErr w:type="spellStart"/>
    <w:r w:rsidR="00D70AB8" w:rsidRPr="00984A99">
      <w:t>Facing</w:t>
    </w:r>
    <w:proofErr w:type="spellEnd"/>
    <w:r w:rsidR="00D70AB8" w:rsidRPr="00984A99">
      <w:t xml:space="preserve"> Post-</w:t>
    </w:r>
    <w:proofErr w:type="spellStart"/>
    <w:r w:rsidR="00D70AB8" w:rsidRPr="00984A99">
      <w:t>Socialist</w:t>
    </w:r>
    <w:proofErr w:type="spellEnd"/>
    <w:r w:rsidR="00D70AB8" w:rsidRPr="00984A99">
      <w:t xml:space="preserve"> Urban </w:t>
    </w:r>
    <w:proofErr w:type="spellStart"/>
    <w:r w:rsidR="00D70AB8" w:rsidRPr="00984A99">
      <w:t>Heritage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E6A5C" w14:textId="0E9A85B6" w:rsidR="005D7220" w:rsidRPr="00516F3C" w:rsidRDefault="00046B73" w:rsidP="006079C3">
    <w:pPr>
      <w:pStyle w:val="DOCONFheaderfooter"/>
    </w:pPr>
    <w:r w:rsidRPr="00516F3C">
      <w:t>DOCONF20</w:t>
    </w:r>
    <w:r w:rsidR="002E0E0E" w:rsidRPr="00516F3C">
      <w:t>21</w:t>
    </w:r>
    <w:r w:rsidRPr="00516F3C">
      <w:t xml:space="preserve"> / Budapest / urb.bme.hu</w:t>
    </w:r>
    <w:r w:rsidRPr="00516F3C">
      <w:tab/>
    </w:r>
    <w:r w:rsidRPr="00516F3C">
      <w:fldChar w:fldCharType="begin"/>
    </w:r>
    <w:r w:rsidRPr="00516F3C">
      <w:instrText>PAGE   \* MERGEFORMAT</w:instrText>
    </w:r>
    <w:r w:rsidRPr="00516F3C">
      <w:fldChar w:fldCharType="separate"/>
    </w:r>
    <w:r w:rsidR="002A7134">
      <w:rPr>
        <w:noProof/>
      </w:rPr>
      <w:t>3</w:t>
    </w:r>
    <w:r w:rsidRPr="00516F3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E8F8B" w14:textId="77777777" w:rsidR="00125233" w:rsidRDefault="00125233" w:rsidP="00DF6AF9">
      <w:pPr>
        <w:spacing w:after="0" w:line="240" w:lineRule="auto"/>
      </w:pPr>
      <w:r>
        <w:separator/>
      </w:r>
    </w:p>
  </w:footnote>
  <w:footnote w:type="continuationSeparator" w:id="0">
    <w:p w14:paraId="3311998C" w14:textId="77777777" w:rsidR="00125233" w:rsidRDefault="00125233" w:rsidP="00DF6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79403" w14:textId="15A6E0F1" w:rsidR="00A07002" w:rsidRPr="00945CEC" w:rsidRDefault="00A3506B" w:rsidP="00CF424B">
    <w:pPr>
      <w:pStyle w:val="DOCONFheaderfooter"/>
      <w:shd w:val="clear" w:color="auto" w:fill="D9D9D9" w:themeFill="background1" w:themeFillShade="D9"/>
      <w:ind w:right="-1134"/>
      <w:rPr>
        <w:sz w:val="40"/>
        <w:szCs w:val="40"/>
      </w:rPr>
    </w:pPr>
    <w:r w:rsidRPr="00945CEC">
      <w:rPr>
        <w:noProof/>
        <w:sz w:val="40"/>
        <w:szCs w:val="40"/>
        <w:lang w:eastAsia="hu-HU"/>
      </w:rPr>
      <w:t>DOCONF</w:t>
    </w:r>
    <w:r w:rsidR="00A21FA8">
      <w:rPr>
        <w:noProof/>
        <w:sz w:val="40"/>
        <w:szCs w:val="40"/>
        <w:lang w:eastAsia="hu-HU"/>
      </w:rPr>
      <w:t>/</w:t>
    </w:r>
    <w:r w:rsidRPr="00945CEC">
      <w:rPr>
        <w:noProof/>
        <w:sz w:val="40"/>
        <w:szCs w:val="40"/>
        <w:lang w:eastAsia="hu-HU"/>
      </w:rPr>
      <w:t>20</w:t>
    </w:r>
    <w:r w:rsidR="00C2591B" w:rsidRPr="00945CEC">
      <w:rPr>
        <w:noProof/>
        <w:sz w:val="40"/>
        <w:szCs w:val="40"/>
        <w:lang w:eastAsia="hu-HU"/>
      </w:rPr>
      <w:t>2</w:t>
    </w:r>
    <w:r w:rsidR="002A7134">
      <w:rPr>
        <w:noProof/>
        <w:sz w:val="40"/>
        <w:szCs w:val="40"/>
        <w:lang w:eastAsia="hu-HU"/>
      </w:rPr>
      <w:t>5</w:t>
    </w:r>
    <w:r w:rsidR="00A21FA8">
      <w:rPr>
        <w:noProof/>
        <w:sz w:val="40"/>
        <w:szCs w:val="40"/>
        <w:lang w:eastAsia="hu-HU"/>
      </w:rPr>
      <w:t>ǀǀǀǀǀǀǀǀǀǀǀǀǀǀǀǀǀǀǀǀǀǀǀǀǀǀǀǀǀǀǀǀǀǀǀǀǀǀǀǀǀǀǀǀǀǀǀǀǀǀǀǀǀǀǀǀǀǀǀǀǀǀǀǀǀǀ</w:t>
    </w:r>
  </w:p>
  <w:p w14:paraId="6E718A32" w14:textId="77777777" w:rsidR="00A21FA8" w:rsidRDefault="00A21FA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7424A" w14:textId="38CCAA28" w:rsidR="00A21FA8" w:rsidRDefault="00A21FA8" w:rsidP="00A21FA8">
    <w:pPr>
      <w:pStyle w:val="DOCONFheaderfooter"/>
      <w:shd w:val="clear" w:color="auto" w:fill="D9D9D9" w:themeFill="background1" w:themeFillShade="D9"/>
      <w:ind w:left="-1134"/>
    </w:pPr>
    <w:r>
      <w:rPr>
        <w:noProof/>
        <w:sz w:val="40"/>
        <w:szCs w:val="40"/>
        <w:lang w:eastAsia="hu-HU"/>
      </w:rPr>
      <w:t>ǀǀǀǀǀǀǀǀǀǀǀǀǀǀǀǀǀǀǀǀǀǀǀǀǀǀǀǀǀǀǀǀǀǀǀǀǀǀǀǀǀǀǀǀǀǀǀǀǀǀǀǀǀǀǀǀǀǀǀǀǀǀǀǀǀǀǀǀǀǀǀǀǀǀǀǀǀǀǀǀǀǀǀǀǀǀǀǀǀǀǀ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E22A3"/>
    <w:multiLevelType w:val="hybridMultilevel"/>
    <w:tmpl w:val="1BDE65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A7C03"/>
    <w:multiLevelType w:val="hybridMultilevel"/>
    <w:tmpl w:val="986CF694"/>
    <w:lvl w:ilvl="0" w:tplc="0F9C19C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60C5A"/>
    <w:multiLevelType w:val="multilevel"/>
    <w:tmpl w:val="1BCCDD1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05A81C54"/>
    <w:multiLevelType w:val="hybridMultilevel"/>
    <w:tmpl w:val="14EE33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304EB"/>
    <w:multiLevelType w:val="hybridMultilevel"/>
    <w:tmpl w:val="9DF668B2"/>
    <w:lvl w:ilvl="0" w:tplc="224051F2">
      <w:start w:val="1"/>
      <w:numFmt w:val="bullet"/>
      <w:lvlText w:val="•"/>
      <w:lvlJc w:val="left"/>
      <w:pPr>
        <w:ind w:left="947" w:hanging="360"/>
      </w:pPr>
      <w:rPr>
        <w:rFonts w:ascii="Arial" w:hAnsi="Arial" w:hint="default"/>
      </w:rPr>
    </w:lvl>
    <w:lvl w:ilvl="1" w:tplc="0C1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" w15:restartNumberingAfterBreak="0">
    <w:nsid w:val="0D1A5419"/>
    <w:multiLevelType w:val="hybridMultilevel"/>
    <w:tmpl w:val="15C8FB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D6646"/>
    <w:multiLevelType w:val="hybridMultilevel"/>
    <w:tmpl w:val="C5D0673A"/>
    <w:lvl w:ilvl="0" w:tplc="ADC62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642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28F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62F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1ED0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5C0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56E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3EA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C8E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DFA7099"/>
    <w:multiLevelType w:val="hybridMultilevel"/>
    <w:tmpl w:val="BCD6EA2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992ACE"/>
    <w:multiLevelType w:val="hybridMultilevel"/>
    <w:tmpl w:val="C6A89EC2"/>
    <w:lvl w:ilvl="0" w:tplc="4F0274D8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9" w15:restartNumberingAfterBreak="0">
    <w:nsid w:val="15E22FE6"/>
    <w:multiLevelType w:val="hybridMultilevel"/>
    <w:tmpl w:val="A9B64A6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0BA42C1"/>
    <w:multiLevelType w:val="hybridMultilevel"/>
    <w:tmpl w:val="6C6619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70FDA"/>
    <w:multiLevelType w:val="hybridMultilevel"/>
    <w:tmpl w:val="9880CF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215B6"/>
    <w:multiLevelType w:val="hybridMultilevel"/>
    <w:tmpl w:val="42F05558"/>
    <w:lvl w:ilvl="0" w:tplc="4F0274D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7DE18D6"/>
    <w:multiLevelType w:val="hybridMultilevel"/>
    <w:tmpl w:val="273A682E"/>
    <w:lvl w:ilvl="0" w:tplc="B956C022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8050E"/>
    <w:multiLevelType w:val="hybridMultilevel"/>
    <w:tmpl w:val="4078B7A4"/>
    <w:lvl w:ilvl="0" w:tplc="0C1A0011">
      <w:start w:val="1"/>
      <w:numFmt w:val="decimal"/>
      <w:lvlText w:val="%1)"/>
      <w:lvlJc w:val="left"/>
      <w:pPr>
        <w:ind w:left="1001" w:hanging="360"/>
      </w:pPr>
    </w:lvl>
    <w:lvl w:ilvl="1" w:tplc="0C1A0019" w:tentative="1">
      <w:start w:val="1"/>
      <w:numFmt w:val="lowerLetter"/>
      <w:lvlText w:val="%2."/>
      <w:lvlJc w:val="left"/>
      <w:pPr>
        <w:ind w:left="1721" w:hanging="360"/>
      </w:pPr>
    </w:lvl>
    <w:lvl w:ilvl="2" w:tplc="0C1A001B" w:tentative="1">
      <w:start w:val="1"/>
      <w:numFmt w:val="lowerRoman"/>
      <w:lvlText w:val="%3."/>
      <w:lvlJc w:val="right"/>
      <w:pPr>
        <w:ind w:left="2441" w:hanging="180"/>
      </w:pPr>
    </w:lvl>
    <w:lvl w:ilvl="3" w:tplc="0C1A000F" w:tentative="1">
      <w:start w:val="1"/>
      <w:numFmt w:val="decimal"/>
      <w:lvlText w:val="%4."/>
      <w:lvlJc w:val="left"/>
      <w:pPr>
        <w:ind w:left="3161" w:hanging="360"/>
      </w:pPr>
    </w:lvl>
    <w:lvl w:ilvl="4" w:tplc="0C1A0019" w:tentative="1">
      <w:start w:val="1"/>
      <w:numFmt w:val="lowerLetter"/>
      <w:lvlText w:val="%5."/>
      <w:lvlJc w:val="left"/>
      <w:pPr>
        <w:ind w:left="3881" w:hanging="360"/>
      </w:pPr>
    </w:lvl>
    <w:lvl w:ilvl="5" w:tplc="0C1A001B" w:tentative="1">
      <w:start w:val="1"/>
      <w:numFmt w:val="lowerRoman"/>
      <w:lvlText w:val="%6."/>
      <w:lvlJc w:val="right"/>
      <w:pPr>
        <w:ind w:left="4601" w:hanging="180"/>
      </w:pPr>
    </w:lvl>
    <w:lvl w:ilvl="6" w:tplc="0C1A000F" w:tentative="1">
      <w:start w:val="1"/>
      <w:numFmt w:val="decimal"/>
      <w:lvlText w:val="%7."/>
      <w:lvlJc w:val="left"/>
      <w:pPr>
        <w:ind w:left="5321" w:hanging="360"/>
      </w:pPr>
    </w:lvl>
    <w:lvl w:ilvl="7" w:tplc="0C1A0019" w:tentative="1">
      <w:start w:val="1"/>
      <w:numFmt w:val="lowerLetter"/>
      <w:lvlText w:val="%8."/>
      <w:lvlJc w:val="left"/>
      <w:pPr>
        <w:ind w:left="6041" w:hanging="360"/>
      </w:pPr>
    </w:lvl>
    <w:lvl w:ilvl="8" w:tplc="0C1A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5" w15:restartNumberingAfterBreak="0">
    <w:nsid w:val="2F6B65FE"/>
    <w:multiLevelType w:val="hybridMultilevel"/>
    <w:tmpl w:val="36C6A8D8"/>
    <w:lvl w:ilvl="0" w:tplc="040E000F">
      <w:start w:val="1"/>
      <w:numFmt w:val="decimal"/>
      <w:lvlText w:val="%1.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3B72A06"/>
    <w:multiLevelType w:val="hybridMultilevel"/>
    <w:tmpl w:val="CEE257C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358A1BDB"/>
    <w:multiLevelType w:val="hybridMultilevel"/>
    <w:tmpl w:val="A5AA0D6C"/>
    <w:lvl w:ilvl="0" w:tplc="4F027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26901"/>
    <w:multiLevelType w:val="hybridMultilevel"/>
    <w:tmpl w:val="5540F686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F9C1039"/>
    <w:multiLevelType w:val="hybridMultilevel"/>
    <w:tmpl w:val="0C5ED34C"/>
    <w:lvl w:ilvl="0" w:tplc="4F0274D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0F1309E"/>
    <w:multiLevelType w:val="hybridMultilevel"/>
    <w:tmpl w:val="93441610"/>
    <w:lvl w:ilvl="0" w:tplc="4F0274D8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45495628"/>
    <w:multiLevelType w:val="hybridMultilevel"/>
    <w:tmpl w:val="B6A696D6"/>
    <w:lvl w:ilvl="0" w:tplc="161A22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754EB"/>
    <w:multiLevelType w:val="multilevel"/>
    <w:tmpl w:val="BA64457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4971" w:hanging="576"/>
      </w:pPr>
    </w:lvl>
    <w:lvl w:ilvl="2">
      <w:start w:val="1"/>
      <w:numFmt w:val="decimal"/>
      <w:lvlText w:val="%1.%2.%3"/>
      <w:lvlJc w:val="left"/>
      <w:pPr>
        <w:ind w:left="6249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4A416F80"/>
    <w:multiLevelType w:val="hybridMultilevel"/>
    <w:tmpl w:val="A2062B36"/>
    <w:lvl w:ilvl="0" w:tplc="FA869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649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6CD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B2DD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B6FD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F0A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09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2A0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565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EAC63EE"/>
    <w:multiLevelType w:val="hybridMultilevel"/>
    <w:tmpl w:val="26BAFCCC"/>
    <w:lvl w:ilvl="0" w:tplc="5448AA98">
      <w:start w:val="2"/>
      <w:numFmt w:val="bullet"/>
      <w:lvlText w:val="-"/>
      <w:lvlJc w:val="left"/>
      <w:pPr>
        <w:ind w:left="587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5" w15:restartNumberingAfterBreak="0">
    <w:nsid w:val="53064D1F"/>
    <w:multiLevelType w:val="multilevel"/>
    <w:tmpl w:val="83F6D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3617E5A"/>
    <w:multiLevelType w:val="hybridMultilevel"/>
    <w:tmpl w:val="9ADA4E40"/>
    <w:lvl w:ilvl="0" w:tplc="5CC6AC86">
      <w:start w:val="1"/>
      <w:numFmt w:val="bullet"/>
      <w:pStyle w:val="DOCONFlis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51C694F"/>
    <w:multiLevelType w:val="hybridMultilevel"/>
    <w:tmpl w:val="8B8AA3D8"/>
    <w:lvl w:ilvl="0" w:tplc="CEFA02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96528F"/>
    <w:multiLevelType w:val="hybridMultilevel"/>
    <w:tmpl w:val="D592F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6E3B1E"/>
    <w:multiLevelType w:val="hybridMultilevel"/>
    <w:tmpl w:val="3A02A7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939BE"/>
    <w:multiLevelType w:val="hybridMultilevel"/>
    <w:tmpl w:val="F366472E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E814202"/>
    <w:multiLevelType w:val="hybridMultilevel"/>
    <w:tmpl w:val="E3BE9552"/>
    <w:lvl w:ilvl="0" w:tplc="0F9C19CA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1722CDA"/>
    <w:multiLevelType w:val="hybridMultilevel"/>
    <w:tmpl w:val="AC582720"/>
    <w:lvl w:ilvl="0" w:tplc="A9C8ED34">
      <w:start w:val="4"/>
      <w:numFmt w:val="bullet"/>
      <w:lvlText w:val="-"/>
      <w:lvlJc w:val="left"/>
      <w:pPr>
        <w:ind w:left="807" w:hanging="58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3" w15:restartNumberingAfterBreak="0">
    <w:nsid w:val="63C426AE"/>
    <w:multiLevelType w:val="hybridMultilevel"/>
    <w:tmpl w:val="5474379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BF7F07"/>
    <w:multiLevelType w:val="hybridMultilevel"/>
    <w:tmpl w:val="3D9E4FB0"/>
    <w:lvl w:ilvl="0" w:tplc="3EF81D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625411F"/>
    <w:multiLevelType w:val="hybridMultilevel"/>
    <w:tmpl w:val="B0EE3C1E"/>
    <w:lvl w:ilvl="0" w:tplc="4F027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0A0688"/>
    <w:multiLevelType w:val="hybridMultilevel"/>
    <w:tmpl w:val="719274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451105"/>
    <w:multiLevelType w:val="hybridMultilevel"/>
    <w:tmpl w:val="500EA4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540377"/>
    <w:multiLevelType w:val="hybridMultilevel"/>
    <w:tmpl w:val="429CCBAC"/>
    <w:lvl w:ilvl="0" w:tplc="4F027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505723">
    <w:abstractNumId w:val="16"/>
  </w:num>
  <w:num w:numId="2" w16cid:durableId="670184306">
    <w:abstractNumId w:val="28"/>
  </w:num>
  <w:num w:numId="3" w16cid:durableId="625700268">
    <w:abstractNumId w:val="4"/>
  </w:num>
  <w:num w:numId="4" w16cid:durableId="1537279870">
    <w:abstractNumId w:val="14"/>
  </w:num>
  <w:num w:numId="5" w16cid:durableId="1258711320">
    <w:abstractNumId w:val="31"/>
  </w:num>
  <w:num w:numId="6" w16cid:durableId="223613217">
    <w:abstractNumId w:val="21"/>
  </w:num>
  <w:num w:numId="7" w16cid:durableId="2113278703">
    <w:abstractNumId w:val="32"/>
  </w:num>
  <w:num w:numId="8" w16cid:durableId="1925069833">
    <w:abstractNumId w:val="27"/>
  </w:num>
  <w:num w:numId="9" w16cid:durableId="1897929073">
    <w:abstractNumId w:val="8"/>
  </w:num>
  <w:num w:numId="10" w16cid:durableId="1157111315">
    <w:abstractNumId w:val="12"/>
  </w:num>
  <w:num w:numId="11" w16cid:durableId="1851674888">
    <w:abstractNumId w:val="20"/>
  </w:num>
  <w:num w:numId="12" w16cid:durableId="2038040530">
    <w:abstractNumId w:val="35"/>
  </w:num>
  <w:num w:numId="13" w16cid:durableId="2112165801">
    <w:abstractNumId w:val="17"/>
  </w:num>
  <w:num w:numId="14" w16cid:durableId="857431748">
    <w:abstractNumId w:val="18"/>
  </w:num>
  <w:num w:numId="15" w16cid:durableId="1227456085">
    <w:abstractNumId w:val="19"/>
  </w:num>
  <w:num w:numId="16" w16cid:durableId="1459375738">
    <w:abstractNumId w:val="2"/>
  </w:num>
  <w:num w:numId="17" w16cid:durableId="128400631">
    <w:abstractNumId w:val="11"/>
  </w:num>
  <w:num w:numId="18" w16cid:durableId="1067803036">
    <w:abstractNumId w:val="24"/>
  </w:num>
  <w:num w:numId="19" w16cid:durableId="916205248">
    <w:abstractNumId w:val="29"/>
  </w:num>
  <w:num w:numId="20" w16cid:durableId="917597640">
    <w:abstractNumId w:val="10"/>
  </w:num>
  <w:num w:numId="21" w16cid:durableId="1771117796">
    <w:abstractNumId w:val="5"/>
  </w:num>
  <w:num w:numId="22" w16cid:durableId="45417249">
    <w:abstractNumId w:val="9"/>
  </w:num>
  <w:num w:numId="23" w16cid:durableId="495611974">
    <w:abstractNumId w:val="30"/>
  </w:num>
  <w:num w:numId="24" w16cid:durableId="176431700">
    <w:abstractNumId w:val="15"/>
  </w:num>
  <w:num w:numId="25" w16cid:durableId="763498319">
    <w:abstractNumId w:val="7"/>
  </w:num>
  <w:num w:numId="26" w16cid:durableId="242373451">
    <w:abstractNumId w:val="33"/>
  </w:num>
  <w:num w:numId="27" w16cid:durableId="828908276">
    <w:abstractNumId w:val="6"/>
  </w:num>
  <w:num w:numId="28" w16cid:durableId="93283714">
    <w:abstractNumId w:val="23"/>
  </w:num>
  <w:num w:numId="29" w16cid:durableId="1680693743">
    <w:abstractNumId w:val="34"/>
  </w:num>
  <w:num w:numId="30" w16cid:durableId="1358387516">
    <w:abstractNumId w:val="37"/>
  </w:num>
  <w:num w:numId="31" w16cid:durableId="305211111">
    <w:abstractNumId w:val="1"/>
  </w:num>
  <w:num w:numId="32" w16cid:durableId="1546140290">
    <w:abstractNumId w:val="38"/>
  </w:num>
  <w:num w:numId="33" w16cid:durableId="838228186">
    <w:abstractNumId w:val="22"/>
  </w:num>
  <w:num w:numId="34" w16cid:durableId="444545529">
    <w:abstractNumId w:val="13"/>
  </w:num>
  <w:num w:numId="35" w16cid:durableId="919414667">
    <w:abstractNumId w:val="3"/>
  </w:num>
  <w:num w:numId="36" w16cid:durableId="593782104">
    <w:abstractNumId w:val="25"/>
  </w:num>
  <w:num w:numId="37" w16cid:durableId="216823195">
    <w:abstractNumId w:val="0"/>
  </w:num>
  <w:num w:numId="38" w16cid:durableId="557015460">
    <w:abstractNumId w:val="26"/>
  </w:num>
  <w:num w:numId="39" w16cid:durableId="106110219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hideSpellingError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147"/>
    <w:rsid w:val="000003E0"/>
    <w:rsid w:val="00000AF5"/>
    <w:rsid w:val="00001D9C"/>
    <w:rsid w:val="000020D1"/>
    <w:rsid w:val="000022BE"/>
    <w:rsid w:val="00002380"/>
    <w:rsid w:val="00002695"/>
    <w:rsid w:val="00002C27"/>
    <w:rsid w:val="00002E69"/>
    <w:rsid w:val="00002FC8"/>
    <w:rsid w:val="00003588"/>
    <w:rsid w:val="00003751"/>
    <w:rsid w:val="00003993"/>
    <w:rsid w:val="00003FF4"/>
    <w:rsid w:val="000042EF"/>
    <w:rsid w:val="00004A6D"/>
    <w:rsid w:val="00005DC5"/>
    <w:rsid w:val="000060CA"/>
    <w:rsid w:val="00006520"/>
    <w:rsid w:val="0000780F"/>
    <w:rsid w:val="0001097C"/>
    <w:rsid w:val="00010ABC"/>
    <w:rsid w:val="0001126F"/>
    <w:rsid w:val="00011577"/>
    <w:rsid w:val="00011687"/>
    <w:rsid w:val="00011D58"/>
    <w:rsid w:val="00012011"/>
    <w:rsid w:val="00012114"/>
    <w:rsid w:val="00012CE4"/>
    <w:rsid w:val="000153A5"/>
    <w:rsid w:val="00016140"/>
    <w:rsid w:val="00016570"/>
    <w:rsid w:val="00016572"/>
    <w:rsid w:val="00016BC3"/>
    <w:rsid w:val="000174C2"/>
    <w:rsid w:val="0001753C"/>
    <w:rsid w:val="00017563"/>
    <w:rsid w:val="0001778A"/>
    <w:rsid w:val="00020C78"/>
    <w:rsid w:val="00020D3F"/>
    <w:rsid w:val="0002117C"/>
    <w:rsid w:val="000212B7"/>
    <w:rsid w:val="000216D7"/>
    <w:rsid w:val="0002213E"/>
    <w:rsid w:val="00022391"/>
    <w:rsid w:val="00022D9C"/>
    <w:rsid w:val="000232D9"/>
    <w:rsid w:val="000237E7"/>
    <w:rsid w:val="00023E1F"/>
    <w:rsid w:val="00024509"/>
    <w:rsid w:val="00024E84"/>
    <w:rsid w:val="000252A1"/>
    <w:rsid w:val="0002573A"/>
    <w:rsid w:val="00026BA5"/>
    <w:rsid w:val="00027EDF"/>
    <w:rsid w:val="0003006C"/>
    <w:rsid w:val="00030B60"/>
    <w:rsid w:val="00030D1F"/>
    <w:rsid w:val="0003125B"/>
    <w:rsid w:val="00031DCB"/>
    <w:rsid w:val="0003271C"/>
    <w:rsid w:val="000338CC"/>
    <w:rsid w:val="0003390E"/>
    <w:rsid w:val="00033C9E"/>
    <w:rsid w:val="000345AB"/>
    <w:rsid w:val="00034AD5"/>
    <w:rsid w:val="00034AF8"/>
    <w:rsid w:val="0003535F"/>
    <w:rsid w:val="000359AF"/>
    <w:rsid w:val="00035CC8"/>
    <w:rsid w:val="00036439"/>
    <w:rsid w:val="00036484"/>
    <w:rsid w:val="0003686B"/>
    <w:rsid w:val="00036E0F"/>
    <w:rsid w:val="00036F1B"/>
    <w:rsid w:val="00036F8D"/>
    <w:rsid w:val="00037AF8"/>
    <w:rsid w:val="00037FC6"/>
    <w:rsid w:val="0004106F"/>
    <w:rsid w:val="0004151B"/>
    <w:rsid w:val="000415A7"/>
    <w:rsid w:val="000420F4"/>
    <w:rsid w:val="000429E9"/>
    <w:rsid w:val="000429EB"/>
    <w:rsid w:val="0004323C"/>
    <w:rsid w:val="00043466"/>
    <w:rsid w:val="0004390E"/>
    <w:rsid w:val="00044944"/>
    <w:rsid w:val="0004495B"/>
    <w:rsid w:val="00044B7C"/>
    <w:rsid w:val="00044FEF"/>
    <w:rsid w:val="00045142"/>
    <w:rsid w:val="000452C7"/>
    <w:rsid w:val="00045F89"/>
    <w:rsid w:val="0004647C"/>
    <w:rsid w:val="00046B73"/>
    <w:rsid w:val="000474EB"/>
    <w:rsid w:val="000502C9"/>
    <w:rsid w:val="00050985"/>
    <w:rsid w:val="0005125E"/>
    <w:rsid w:val="0005208B"/>
    <w:rsid w:val="00052606"/>
    <w:rsid w:val="000529E1"/>
    <w:rsid w:val="0005301D"/>
    <w:rsid w:val="00053FE8"/>
    <w:rsid w:val="00054263"/>
    <w:rsid w:val="0005494C"/>
    <w:rsid w:val="00054FF5"/>
    <w:rsid w:val="000561ED"/>
    <w:rsid w:val="00056647"/>
    <w:rsid w:val="00056C6B"/>
    <w:rsid w:val="000571A5"/>
    <w:rsid w:val="00057462"/>
    <w:rsid w:val="00057533"/>
    <w:rsid w:val="00060492"/>
    <w:rsid w:val="000608D6"/>
    <w:rsid w:val="00060C3D"/>
    <w:rsid w:val="00061202"/>
    <w:rsid w:val="00061700"/>
    <w:rsid w:val="00061D9A"/>
    <w:rsid w:val="00063CEF"/>
    <w:rsid w:val="00063DEC"/>
    <w:rsid w:val="00063F50"/>
    <w:rsid w:val="0006533D"/>
    <w:rsid w:val="00065DD7"/>
    <w:rsid w:val="00065E18"/>
    <w:rsid w:val="000667A2"/>
    <w:rsid w:val="00066BB6"/>
    <w:rsid w:val="000672FB"/>
    <w:rsid w:val="0006776D"/>
    <w:rsid w:val="000704B3"/>
    <w:rsid w:val="000717D1"/>
    <w:rsid w:val="00071FFA"/>
    <w:rsid w:val="000723F8"/>
    <w:rsid w:val="00072B9D"/>
    <w:rsid w:val="00073745"/>
    <w:rsid w:val="000737F0"/>
    <w:rsid w:val="00073D04"/>
    <w:rsid w:val="00074052"/>
    <w:rsid w:val="00074417"/>
    <w:rsid w:val="00074565"/>
    <w:rsid w:val="00074CF9"/>
    <w:rsid w:val="00075917"/>
    <w:rsid w:val="000759C8"/>
    <w:rsid w:val="00075B20"/>
    <w:rsid w:val="00075CBA"/>
    <w:rsid w:val="00076254"/>
    <w:rsid w:val="0007656B"/>
    <w:rsid w:val="00076D1D"/>
    <w:rsid w:val="000774E6"/>
    <w:rsid w:val="00077EA1"/>
    <w:rsid w:val="00080A1A"/>
    <w:rsid w:val="00080CED"/>
    <w:rsid w:val="00080D0A"/>
    <w:rsid w:val="00080EFF"/>
    <w:rsid w:val="00081054"/>
    <w:rsid w:val="000814FE"/>
    <w:rsid w:val="0008154C"/>
    <w:rsid w:val="00081CF8"/>
    <w:rsid w:val="000828B1"/>
    <w:rsid w:val="0008296A"/>
    <w:rsid w:val="00082C75"/>
    <w:rsid w:val="00083320"/>
    <w:rsid w:val="00083CE4"/>
    <w:rsid w:val="00084F79"/>
    <w:rsid w:val="000853F5"/>
    <w:rsid w:val="0008545C"/>
    <w:rsid w:val="000855C9"/>
    <w:rsid w:val="0008560D"/>
    <w:rsid w:val="000864FA"/>
    <w:rsid w:val="00086B59"/>
    <w:rsid w:val="000870C7"/>
    <w:rsid w:val="00087141"/>
    <w:rsid w:val="0008764D"/>
    <w:rsid w:val="00087954"/>
    <w:rsid w:val="00090B24"/>
    <w:rsid w:val="00091CDA"/>
    <w:rsid w:val="00091E57"/>
    <w:rsid w:val="000927DD"/>
    <w:rsid w:val="00092AD1"/>
    <w:rsid w:val="00093F11"/>
    <w:rsid w:val="00093FC7"/>
    <w:rsid w:val="000944F4"/>
    <w:rsid w:val="00094C3A"/>
    <w:rsid w:val="00094CBC"/>
    <w:rsid w:val="00095E60"/>
    <w:rsid w:val="000970FF"/>
    <w:rsid w:val="000974DF"/>
    <w:rsid w:val="000A09A9"/>
    <w:rsid w:val="000A0B81"/>
    <w:rsid w:val="000A124C"/>
    <w:rsid w:val="000A13BB"/>
    <w:rsid w:val="000A19B0"/>
    <w:rsid w:val="000A1C88"/>
    <w:rsid w:val="000A1D52"/>
    <w:rsid w:val="000A21AE"/>
    <w:rsid w:val="000A2F3E"/>
    <w:rsid w:val="000A4216"/>
    <w:rsid w:val="000A432D"/>
    <w:rsid w:val="000A4738"/>
    <w:rsid w:val="000A478A"/>
    <w:rsid w:val="000A495E"/>
    <w:rsid w:val="000A4FC8"/>
    <w:rsid w:val="000A5BF8"/>
    <w:rsid w:val="000A5E18"/>
    <w:rsid w:val="000A6F69"/>
    <w:rsid w:val="000A7852"/>
    <w:rsid w:val="000B0587"/>
    <w:rsid w:val="000B0F7A"/>
    <w:rsid w:val="000B1D4E"/>
    <w:rsid w:val="000B2288"/>
    <w:rsid w:val="000B23CF"/>
    <w:rsid w:val="000B2676"/>
    <w:rsid w:val="000B2717"/>
    <w:rsid w:val="000B30A6"/>
    <w:rsid w:val="000B3733"/>
    <w:rsid w:val="000B3C72"/>
    <w:rsid w:val="000B3FE9"/>
    <w:rsid w:val="000B47DC"/>
    <w:rsid w:val="000B4B0F"/>
    <w:rsid w:val="000B4B65"/>
    <w:rsid w:val="000B4CAB"/>
    <w:rsid w:val="000B5A30"/>
    <w:rsid w:val="000B5A4B"/>
    <w:rsid w:val="000B5D0B"/>
    <w:rsid w:val="000B64B6"/>
    <w:rsid w:val="000B6589"/>
    <w:rsid w:val="000B69AE"/>
    <w:rsid w:val="000B6B69"/>
    <w:rsid w:val="000B72D0"/>
    <w:rsid w:val="000C0002"/>
    <w:rsid w:val="000C010A"/>
    <w:rsid w:val="000C0500"/>
    <w:rsid w:val="000C0701"/>
    <w:rsid w:val="000C13B6"/>
    <w:rsid w:val="000C1507"/>
    <w:rsid w:val="000C1807"/>
    <w:rsid w:val="000C1C99"/>
    <w:rsid w:val="000C2558"/>
    <w:rsid w:val="000C2647"/>
    <w:rsid w:val="000C265D"/>
    <w:rsid w:val="000C33AC"/>
    <w:rsid w:val="000C3985"/>
    <w:rsid w:val="000C403C"/>
    <w:rsid w:val="000C4091"/>
    <w:rsid w:val="000C4698"/>
    <w:rsid w:val="000C4EFA"/>
    <w:rsid w:val="000C5582"/>
    <w:rsid w:val="000C5AC3"/>
    <w:rsid w:val="000C6078"/>
    <w:rsid w:val="000C62E8"/>
    <w:rsid w:val="000C6DA7"/>
    <w:rsid w:val="000C6E95"/>
    <w:rsid w:val="000C712F"/>
    <w:rsid w:val="000C73B4"/>
    <w:rsid w:val="000C7BB3"/>
    <w:rsid w:val="000D088D"/>
    <w:rsid w:val="000D0AFE"/>
    <w:rsid w:val="000D179A"/>
    <w:rsid w:val="000D2321"/>
    <w:rsid w:val="000D28BB"/>
    <w:rsid w:val="000D2B0B"/>
    <w:rsid w:val="000D3045"/>
    <w:rsid w:val="000D32C1"/>
    <w:rsid w:val="000D39F9"/>
    <w:rsid w:val="000D40CE"/>
    <w:rsid w:val="000D448F"/>
    <w:rsid w:val="000D46B0"/>
    <w:rsid w:val="000D4752"/>
    <w:rsid w:val="000D5501"/>
    <w:rsid w:val="000D5DBC"/>
    <w:rsid w:val="000D5FA6"/>
    <w:rsid w:val="000D6053"/>
    <w:rsid w:val="000D670C"/>
    <w:rsid w:val="000D700E"/>
    <w:rsid w:val="000D7857"/>
    <w:rsid w:val="000D7AA5"/>
    <w:rsid w:val="000D7CA1"/>
    <w:rsid w:val="000E0244"/>
    <w:rsid w:val="000E0B4D"/>
    <w:rsid w:val="000E0CB8"/>
    <w:rsid w:val="000E0EC6"/>
    <w:rsid w:val="000E122E"/>
    <w:rsid w:val="000E15BB"/>
    <w:rsid w:val="000E1D82"/>
    <w:rsid w:val="000E1E67"/>
    <w:rsid w:val="000E2050"/>
    <w:rsid w:val="000E2161"/>
    <w:rsid w:val="000E2457"/>
    <w:rsid w:val="000E24A7"/>
    <w:rsid w:val="000E2BAE"/>
    <w:rsid w:val="000E2E5A"/>
    <w:rsid w:val="000E2F0E"/>
    <w:rsid w:val="000E3D6C"/>
    <w:rsid w:val="000E4813"/>
    <w:rsid w:val="000E4C37"/>
    <w:rsid w:val="000E4D06"/>
    <w:rsid w:val="000E5098"/>
    <w:rsid w:val="000E54D3"/>
    <w:rsid w:val="000E5F0E"/>
    <w:rsid w:val="000E70E3"/>
    <w:rsid w:val="000E767E"/>
    <w:rsid w:val="000E76E1"/>
    <w:rsid w:val="000F0EE9"/>
    <w:rsid w:val="000F1475"/>
    <w:rsid w:val="000F1E5B"/>
    <w:rsid w:val="000F22AA"/>
    <w:rsid w:val="000F2355"/>
    <w:rsid w:val="000F2BCF"/>
    <w:rsid w:val="000F3505"/>
    <w:rsid w:val="000F3A8E"/>
    <w:rsid w:val="000F3AF8"/>
    <w:rsid w:val="000F3E81"/>
    <w:rsid w:val="000F3EF9"/>
    <w:rsid w:val="000F41EE"/>
    <w:rsid w:val="000F43D4"/>
    <w:rsid w:val="000F43F6"/>
    <w:rsid w:val="000F44F6"/>
    <w:rsid w:val="000F4FD3"/>
    <w:rsid w:val="000F5E00"/>
    <w:rsid w:val="000F62CE"/>
    <w:rsid w:val="000F6650"/>
    <w:rsid w:val="000F67B2"/>
    <w:rsid w:val="000F7F2C"/>
    <w:rsid w:val="00100051"/>
    <w:rsid w:val="00100A1B"/>
    <w:rsid w:val="001010ED"/>
    <w:rsid w:val="001011FA"/>
    <w:rsid w:val="00101622"/>
    <w:rsid w:val="001016CB"/>
    <w:rsid w:val="001017CC"/>
    <w:rsid w:val="00102E5D"/>
    <w:rsid w:val="001030CA"/>
    <w:rsid w:val="001033CB"/>
    <w:rsid w:val="00103579"/>
    <w:rsid w:val="0010383F"/>
    <w:rsid w:val="00103F47"/>
    <w:rsid w:val="00104909"/>
    <w:rsid w:val="00104977"/>
    <w:rsid w:val="00105159"/>
    <w:rsid w:val="001051A1"/>
    <w:rsid w:val="0010565B"/>
    <w:rsid w:val="00105E1B"/>
    <w:rsid w:val="00106307"/>
    <w:rsid w:val="0010656A"/>
    <w:rsid w:val="0010664F"/>
    <w:rsid w:val="001069D6"/>
    <w:rsid w:val="00106F49"/>
    <w:rsid w:val="0010762A"/>
    <w:rsid w:val="00107791"/>
    <w:rsid w:val="00107BEA"/>
    <w:rsid w:val="00107D15"/>
    <w:rsid w:val="00107D51"/>
    <w:rsid w:val="001102D1"/>
    <w:rsid w:val="001105F5"/>
    <w:rsid w:val="00110824"/>
    <w:rsid w:val="0011138E"/>
    <w:rsid w:val="00112C0E"/>
    <w:rsid w:val="00112CBC"/>
    <w:rsid w:val="00113164"/>
    <w:rsid w:val="00113355"/>
    <w:rsid w:val="00113388"/>
    <w:rsid w:val="00113DE7"/>
    <w:rsid w:val="00113FE7"/>
    <w:rsid w:val="00114194"/>
    <w:rsid w:val="001141DF"/>
    <w:rsid w:val="00114389"/>
    <w:rsid w:val="001146CF"/>
    <w:rsid w:val="00114844"/>
    <w:rsid w:val="001149B8"/>
    <w:rsid w:val="00114A83"/>
    <w:rsid w:val="00115426"/>
    <w:rsid w:val="0011544B"/>
    <w:rsid w:val="00116005"/>
    <w:rsid w:val="00116271"/>
    <w:rsid w:val="0011636C"/>
    <w:rsid w:val="00116806"/>
    <w:rsid w:val="00116BB1"/>
    <w:rsid w:val="00116C79"/>
    <w:rsid w:val="0012019C"/>
    <w:rsid w:val="00120B41"/>
    <w:rsid w:val="00120F5F"/>
    <w:rsid w:val="001216C3"/>
    <w:rsid w:val="00121A7D"/>
    <w:rsid w:val="00121F10"/>
    <w:rsid w:val="001240AB"/>
    <w:rsid w:val="0012417A"/>
    <w:rsid w:val="0012460A"/>
    <w:rsid w:val="00124AE5"/>
    <w:rsid w:val="00124DE0"/>
    <w:rsid w:val="00125039"/>
    <w:rsid w:val="00125097"/>
    <w:rsid w:val="00125233"/>
    <w:rsid w:val="0012551C"/>
    <w:rsid w:val="0012579E"/>
    <w:rsid w:val="00126656"/>
    <w:rsid w:val="00126E39"/>
    <w:rsid w:val="001271FF"/>
    <w:rsid w:val="001273DB"/>
    <w:rsid w:val="0012776F"/>
    <w:rsid w:val="001302AD"/>
    <w:rsid w:val="00130523"/>
    <w:rsid w:val="00130BF2"/>
    <w:rsid w:val="001311A2"/>
    <w:rsid w:val="00132650"/>
    <w:rsid w:val="0013289D"/>
    <w:rsid w:val="00132D80"/>
    <w:rsid w:val="001331A0"/>
    <w:rsid w:val="001334F7"/>
    <w:rsid w:val="00133A2C"/>
    <w:rsid w:val="001341F5"/>
    <w:rsid w:val="00136180"/>
    <w:rsid w:val="00136210"/>
    <w:rsid w:val="00136B35"/>
    <w:rsid w:val="00136B43"/>
    <w:rsid w:val="00136D74"/>
    <w:rsid w:val="001376D1"/>
    <w:rsid w:val="0013787C"/>
    <w:rsid w:val="00140112"/>
    <w:rsid w:val="00140445"/>
    <w:rsid w:val="00140EFE"/>
    <w:rsid w:val="00141257"/>
    <w:rsid w:val="00141B8C"/>
    <w:rsid w:val="00141C37"/>
    <w:rsid w:val="00141DBE"/>
    <w:rsid w:val="00142B81"/>
    <w:rsid w:val="00142CF1"/>
    <w:rsid w:val="0014377B"/>
    <w:rsid w:val="0014397E"/>
    <w:rsid w:val="00143A50"/>
    <w:rsid w:val="001451C1"/>
    <w:rsid w:val="001453F1"/>
    <w:rsid w:val="00145653"/>
    <w:rsid w:val="0014637D"/>
    <w:rsid w:val="001464DA"/>
    <w:rsid w:val="00146F0D"/>
    <w:rsid w:val="0014738C"/>
    <w:rsid w:val="00147D94"/>
    <w:rsid w:val="001516E4"/>
    <w:rsid w:val="00151BC8"/>
    <w:rsid w:val="00152607"/>
    <w:rsid w:val="00152BE6"/>
    <w:rsid w:val="00152D19"/>
    <w:rsid w:val="00153024"/>
    <w:rsid w:val="00153A01"/>
    <w:rsid w:val="00153E46"/>
    <w:rsid w:val="00154B32"/>
    <w:rsid w:val="001556F9"/>
    <w:rsid w:val="00155751"/>
    <w:rsid w:val="0015590B"/>
    <w:rsid w:val="001563A6"/>
    <w:rsid w:val="001567C7"/>
    <w:rsid w:val="00156D72"/>
    <w:rsid w:val="001574F9"/>
    <w:rsid w:val="001600DB"/>
    <w:rsid w:val="00160D36"/>
    <w:rsid w:val="00160FF7"/>
    <w:rsid w:val="001610CA"/>
    <w:rsid w:val="001617CD"/>
    <w:rsid w:val="00162760"/>
    <w:rsid w:val="001628DC"/>
    <w:rsid w:val="00163524"/>
    <w:rsid w:val="00163EDC"/>
    <w:rsid w:val="00164B0E"/>
    <w:rsid w:val="00165023"/>
    <w:rsid w:val="00165423"/>
    <w:rsid w:val="00165AE2"/>
    <w:rsid w:val="00165F9E"/>
    <w:rsid w:val="00166BB9"/>
    <w:rsid w:val="00166CBA"/>
    <w:rsid w:val="00166E90"/>
    <w:rsid w:val="00167C97"/>
    <w:rsid w:val="0017003D"/>
    <w:rsid w:val="0017173E"/>
    <w:rsid w:val="00171963"/>
    <w:rsid w:val="00171DDD"/>
    <w:rsid w:val="0017256F"/>
    <w:rsid w:val="00172ACB"/>
    <w:rsid w:val="00173B19"/>
    <w:rsid w:val="00173EFB"/>
    <w:rsid w:val="00174778"/>
    <w:rsid w:val="0017549E"/>
    <w:rsid w:val="00176607"/>
    <w:rsid w:val="00176B8F"/>
    <w:rsid w:val="0017701B"/>
    <w:rsid w:val="00177043"/>
    <w:rsid w:val="0017759E"/>
    <w:rsid w:val="001777EB"/>
    <w:rsid w:val="0018011A"/>
    <w:rsid w:val="00180DAC"/>
    <w:rsid w:val="0018121E"/>
    <w:rsid w:val="001815A6"/>
    <w:rsid w:val="0018226B"/>
    <w:rsid w:val="001822C6"/>
    <w:rsid w:val="00182698"/>
    <w:rsid w:val="00184692"/>
    <w:rsid w:val="00184A6C"/>
    <w:rsid w:val="00185418"/>
    <w:rsid w:val="001858E0"/>
    <w:rsid w:val="00185BA0"/>
    <w:rsid w:val="00186C75"/>
    <w:rsid w:val="00187F45"/>
    <w:rsid w:val="00187FCF"/>
    <w:rsid w:val="001902BE"/>
    <w:rsid w:val="00190481"/>
    <w:rsid w:val="00190995"/>
    <w:rsid w:val="00190A4F"/>
    <w:rsid w:val="00191C49"/>
    <w:rsid w:val="00192C3B"/>
    <w:rsid w:val="00192C58"/>
    <w:rsid w:val="00192F84"/>
    <w:rsid w:val="001940E0"/>
    <w:rsid w:val="00195164"/>
    <w:rsid w:val="001951F9"/>
    <w:rsid w:val="001962A0"/>
    <w:rsid w:val="0019674C"/>
    <w:rsid w:val="00197CEC"/>
    <w:rsid w:val="001A0655"/>
    <w:rsid w:val="001A191F"/>
    <w:rsid w:val="001A1A11"/>
    <w:rsid w:val="001A1B3D"/>
    <w:rsid w:val="001A2147"/>
    <w:rsid w:val="001A2575"/>
    <w:rsid w:val="001A320E"/>
    <w:rsid w:val="001A4322"/>
    <w:rsid w:val="001A5301"/>
    <w:rsid w:val="001A5929"/>
    <w:rsid w:val="001A5BB2"/>
    <w:rsid w:val="001A6191"/>
    <w:rsid w:val="001A6A53"/>
    <w:rsid w:val="001A7995"/>
    <w:rsid w:val="001B0174"/>
    <w:rsid w:val="001B03AB"/>
    <w:rsid w:val="001B2D44"/>
    <w:rsid w:val="001B35DE"/>
    <w:rsid w:val="001B37DA"/>
    <w:rsid w:val="001B39FA"/>
    <w:rsid w:val="001B3A00"/>
    <w:rsid w:val="001B3E79"/>
    <w:rsid w:val="001B5147"/>
    <w:rsid w:val="001B5255"/>
    <w:rsid w:val="001B5999"/>
    <w:rsid w:val="001B5B39"/>
    <w:rsid w:val="001B604D"/>
    <w:rsid w:val="001B6FF9"/>
    <w:rsid w:val="001B74A9"/>
    <w:rsid w:val="001B76A2"/>
    <w:rsid w:val="001C0574"/>
    <w:rsid w:val="001C0E69"/>
    <w:rsid w:val="001C0E9E"/>
    <w:rsid w:val="001C11ED"/>
    <w:rsid w:val="001C1473"/>
    <w:rsid w:val="001C154E"/>
    <w:rsid w:val="001C1E79"/>
    <w:rsid w:val="001C1FF9"/>
    <w:rsid w:val="001C26A4"/>
    <w:rsid w:val="001C41FB"/>
    <w:rsid w:val="001C43B3"/>
    <w:rsid w:val="001C52AF"/>
    <w:rsid w:val="001C547B"/>
    <w:rsid w:val="001C5AC0"/>
    <w:rsid w:val="001C613E"/>
    <w:rsid w:val="001C69EF"/>
    <w:rsid w:val="001C6EF5"/>
    <w:rsid w:val="001C7312"/>
    <w:rsid w:val="001C7322"/>
    <w:rsid w:val="001C7650"/>
    <w:rsid w:val="001C7B1F"/>
    <w:rsid w:val="001C7CBC"/>
    <w:rsid w:val="001D0B7D"/>
    <w:rsid w:val="001D1F37"/>
    <w:rsid w:val="001D34F6"/>
    <w:rsid w:val="001D351B"/>
    <w:rsid w:val="001D358F"/>
    <w:rsid w:val="001D4D1E"/>
    <w:rsid w:val="001D5617"/>
    <w:rsid w:val="001D59A0"/>
    <w:rsid w:val="001D5A6E"/>
    <w:rsid w:val="001D5DDE"/>
    <w:rsid w:val="001D607D"/>
    <w:rsid w:val="001D6731"/>
    <w:rsid w:val="001D689E"/>
    <w:rsid w:val="001D6AB7"/>
    <w:rsid w:val="001D6E84"/>
    <w:rsid w:val="001D755C"/>
    <w:rsid w:val="001D7D7F"/>
    <w:rsid w:val="001E0571"/>
    <w:rsid w:val="001E0F42"/>
    <w:rsid w:val="001E17CD"/>
    <w:rsid w:val="001E1D0F"/>
    <w:rsid w:val="001E2351"/>
    <w:rsid w:val="001E28A0"/>
    <w:rsid w:val="001E3C5B"/>
    <w:rsid w:val="001E4932"/>
    <w:rsid w:val="001E5072"/>
    <w:rsid w:val="001E5DE0"/>
    <w:rsid w:val="001E6467"/>
    <w:rsid w:val="001E67D1"/>
    <w:rsid w:val="001E689A"/>
    <w:rsid w:val="001E73AD"/>
    <w:rsid w:val="001E748D"/>
    <w:rsid w:val="001E7E6D"/>
    <w:rsid w:val="001F03FA"/>
    <w:rsid w:val="001F0D8B"/>
    <w:rsid w:val="001F1246"/>
    <w:rsid w:val="001F124C"/>
    <w:rsid w:val="001F13B0"/>
    <w:rsid w:val="001F1573"/>
    <w:rsid w:val="001F1F0B"/>
    <w:rsid w:val="001F3750"/>
    <w:rsid w:val="001F3C0C"/>
    <w:rsid w:val="001F4C56"/>
    <w:rsid w:val="001F5049"/>
    <w:rsid w:val="001F5F82"/>
    <w:rsid w:val="001F5FDE"/>
    <w:rsid w:val="001F6987"/>
    <w:rsid w:val="001F6B5C"/>
    <w:rsid w:val="001F79CD"/>
    <w:rsid w:val="001F7D27"/>
    <w:rsid w:val="001F7D34"/>
    <w:rsid w:val="002002BC"/>
    <w:rsid w:val="002002D7"/>
    <w:rsid w:val="00200BBF"/>
    <w:rsid w:val="0020175B"/>
    <w:rsid w:val="00201823"/>
    <w:rsid w:val="00201C9A"/>
    <w:rsid w:val="00202386"/>
    <w:rsid w:val="0020272B"/>
    <w:rsid w:val="00202BE8"/>
    <w:rsid w:val="0020351F"/>
    <w:rsid w:val="00203694"/>
    <w:rsid w:val="00203B7C"/>
    <w:rsid w:val="00203D8D"/>
    <w:rsid w:val="00204604"/>
    <w:rsid w:val="00204A39"/>
    <w:rsid w:val="00204C6C"/>
    <w:rsid w:val="002054F8"/>
    <w:rsid w:val="002058A4"/>
    <w:rsid w:val="00206353"/>
    <w:rsid w:val="00206369"/>
    <w:rsid w:val="002076F8"/>
    <w:rsid w:val="00207869"/>
    <w:rsid w:val="00207F4C"/>
    <w:rsid w:val="00210357"/>
    <w:rsid w:val="002104D6"/>
    <w:rsid w:val="002105A4"/>
    <w:rsid w:val="002106CF"/>
    <w:rsid w:val="002109E0"/>
    <w:rsid w:val="0021151D"/>
    <w:rsid w:val="00211E44"/>
    <w:rsid w:val="0021213E"/>
    <w:rsid w:val="00212A85"/>
    <w:rsid w:val="0021307E"/>
    <w:rsid w:val="002134EF"/>
    <w:rsid w:val="00213BF6"/>
    <w:rsid w:val="0021430B"/>
    <w:rsid w:val="00214F11"/>
    <w:rsid w:val="00214F7F"/>
    <w:rsid w:val="00215DFE"/>
    <w:rsid w:val="00216633"/>
    <w:rsid w:val="0021683A"/>
    <w:rsid w:val="0021693E"/>
    <w:rsid w:val="00216995"/>
    <w:rsid w:val="00216C7D"/>
    <w:rsid w:val="0021715F"/>
    <w:rsid w:val="002174EF"/>
    <w:rsid w:val="0021793C"/>
    <w:rsid w:val="00217E2A"/>
    <w:rsid w:val="00220E2A"/>
    <w:rsid w:val="0022199F"/>
    <w:rsid w:val="002226D5"/>
    <w:rsid w:val="00222BB7"/>
    <w:rsid w:val="0022372A"/>
    <w:rsid w:val="00223D92"/>
    <w:rsid w:val="00223EC1"/>
    <w:rsid w:val="00224291"/>
    <w:rsid w:val="00225634"/>
    <w:rsid w:val="00225E36"/>
    <w:rsid w:val="002272E1"/>
    <w:rsid w:val="00227B78"/>
    <w:rsid w:val="00227BF8"/>
    <w:rsid w:val="00230A91"/>
    <w:rsid w:val="00230E9C"/>
    <w:rsid w:val="002310A3"/>
    <w:rsid w:val="002318A0"/>
    <w:rsid w:val="00231D9A"/>
    <w:rsid w:val="00231EAD"/>
    <w:rsid w:val="00232669"/>
    <w:rsid w:val="0023276C"/>
    <w:rsid w:val="0023276D"/>
    <w:rsid w:val="00232AEF"/>
    <w:rsid w:val="00233330"/>
    <w:rsid w:val="00233B91"/>
    <w:rsid w:val="00233C01"/>
    <w:rsid w:val="00233D03"/>
    <w:rsid w:val="00234268"/>
    <w:rsid w:val="002344F4"/>
    <w:rsid w:val="002345B9"/>
    <w:rsid w:val="0023463B"/>
    <w:rsid w:val="002347B2"/>
    <w:rsid w:val="00235C2D"/>
    <w:rsid w:val="00235C35"/>
    <w:rsid w:val="00236595"/>
    <w:rsid w:val="00236C02"/>
    <w:rsid w:val="00236F66"/>
    <w:rsid w:val="00237A9E"/>
    <w:rsid w:val="00237E77"/>
    <w:rsid w:val="00237FF0"/>
    <w:rsid w:val="0024057A"/>
    <w:rsid w:val="00241289"/>
    <w:rsid w:val="00241693"/>
    <w:rsid w:val="00241F40"/>
    <w:rsid w:val="002425C4"/>
    <w:rsid w:val="002427F8"/>
    <w:rsid w:val="00242B01"/>
    <w:rsid w:val="00242CF7"/>
    <w:rsid w:val="002431CA"/>
    <w:rsid w:val="0024366A"/>
    <w:rsid w:val="00243777"/>
    <w:rsid w:val="002437F4"/>
    <w:rsid w:val="002438B6"/>
    <w:rsid w:val="00243A5D"/>
    <w:rsid w:val="00243FE1"/>
    <w:rsid w:val="002448A1"/>
    <w:rsid w:val="00245739"/>
    <w:rsid w:val="00245B4B"/>
    <w:rsid w:val="002460FB"/>
    <w:rsid w:val="002463CA"/>
    <w:rsid w:val="00246C28"/>
    <w:rsid w:val="00247F15"/>
    <w:rsid w:val="00247F21"/>
    <w:rsid w:val="002503A0"/>
    <w:rsid w:val="00250BD5"/>
    <w:rsid w:val="00251329"/>
    <w:rsid w:val="00251619"/>
    <w:rsid w:val="00251980"/>
    <w:rsid w:val="00252782"/>
    <w:rsid w:val="00252B4C"/>
    <w:rsid w:val="00253560"/>
    <w:rsid w:val="002536B9"/>
    <w:rsid w:val="00253BD8"/>
    <w:rsid w:val="002540DD"/>
    <w:rsid w:val="00254828"/>
    <w:rsid w:val="00254C01"/>
    <w:rsid w:val="002555F0"/>
    <w:rsid w:val="002556FC"/>
    <w:rsid w:val="00255DD6"/>
    <w:rsid w:val="002560FB"/>
    <w:rsid w:val="002561AC"/>
    <w:rsid w:val="002564F8"/>
    <w:rsid w:val="002575F5"/>
    <w:rsid w:val="00257637"/>
    <w:rsid w:val="0025772E"/>
    <w:rsid w:val="00257A27"/>
    <w:rsid w:val="00260923"/>
    <w:rsid w:val="00261C2B"/>
    <w:rsid w:val="00261DE2"/>
    <w:rsid w:val="00262295"/>
    <w:rsid w:val="002623A7"/>
    <w:rsid w:val="00262867"/>
    <w:rsid w:val="00262C05"/>
    <w:rsid w:val="00263CD8"/>
    <w:rsid w:val="00264629"/>
    <w:rsid w:val="00264F7B"/>
    <w:rsid w:val="00265046"/>
    <w:rsid w:val="00265225"/>
    <w:rsid w:val="0026555E"/>
    <w:rsid w:val="002659D6"/>
    <w:rsid w:val="00265DA5"/>
    <w:rsid w:val="00265F1C"/>
    <w:rsid w:val="00265F8C"/>
    <w:rsid w:val="00266497"/>
    <w:rsid w:val="00266CB1"/>
    <w:rsid w:val="00267269"/>
    <w:rsid w:val="0026739B"/>
    <w:rsid w:val="00267552"/>
    <w:rsid w:val="00267783"/>
    <w:rsid w:val="00270A43"/>
    <w:rsid w:val="00271F2E"/>
    <w:rsid w:val="00271FE8"/>
    <w:rsid w:val="002721C5"/>
    <w:rsid w:val="00272A45"/>
    <w:rsid w:val="00272E73"/>
    <w:rsid w:val="0027343E"/>
    <w:rsid w:val="0027344F"/>
    <w:rsid w:val="00273B93"/>
    <w:rsid w:val="00273C51"/>
    <w:rsid w:val="00273EE6"/>
    <w:rsid w:val="002740F1"/>
    <w:rsid w:val="00274551"/>
    <w:rsid w:val="00274844"/>
    <w:rsid w:val="00274FC6"/>
    <w:rsid w:val="00275582"/>
    <w:rsid w:val="0027602B"/>
    <w:rsid w:val="00276364"/>
    <w:rsid w:val="0027703A"/>
    <w:rsid w:val="00277173"/>
    <w:rsid w:val="00277479"/>
    <w:rsid w:val="00277536"/>
    <w:rsid w:val="00277A97"/>
    <w:rsid w:val="00277D7E"/>
    <w:rsid w:val="00280847"/>
    <w:rsid w:val="002809E1"/>
    <w:rsid w:val="0028145A"/>
    <w:rsid w:val="002825DA"/>
    <w:rsid w:val="00282BE4"/>
    <w:rsid w:val="00282F14"/>
    <w:rsid w:val="0028351C"/>
    <w:rsid w:val="00283586"/>
    <w:rsid w:val="002835AF"/>
    <w:rsid w:val="00284594"/>
    <w:rsid w:val="00284B26"/>
    <w:rsid w:val="00285F53"/>
    <w:rsid w:val="00286367"/>
    <w:rsid w:val="00286AB0"/>
    <w:rsid w:val="00287283"/>
    <w:rsid w:val="002875DE"/>
    <w:rsid w:val="0028767E"/>
    <w:rsid w:val="00287698"/>
    <w:rsid w:val="0028788C"/>
    <w:rsid w:val="00291B52"/>
    <w:rsid w:val="00291E05"/>
    <w:rsid w:val="00292117"/>
    <w:rsid w:val="00292B71"/>
    <w:rsid w:val="00292B8B"/>
    <w:rsid w:val="00293688"/>
    <w:rsid w:val="00294824"/>
    <w:rsid w:val="00294F6E"/>
    <w:rsid w:val="00295067"/>
    <w:rsid w:val="002950A1"/>
    <w:rsid w:val="0029527E"/>
    <w:rsid w:val="00295488"/>
    <w:rsid w:val="002956C6"/>
    <w:rsid w:val="00296675"/>
    <w:rsid w:val="0029757D"/>
    <w:rsid w:val="00297803"/>
    <w:rsid w:val="002A003A"/>
    <w:rsid w:val="002A0086"/>
    <w:rsid w:val="002A06CE"/>
    <w:rsid w:val="002A1168"/>
    <w:rsid w:val="002A1446"/>
    <w:rsid w:val="002A1959"/>
    <w:rsid w:val="002A1A78"/>
    <w:rsid w:val="002A1AF6"/>
    <w:rsid w:val="002A1B0E"/>
    <w:rsid w:val="002A1DF5"/>
    <w:rsid w:val="002A323A"/>
    <w:rsid w:val="002A32BF"/>
    <w:rsid w:val="002A33D7"/>
    <w:rsid w:val="002A359F"/>
    <w:rsid w:val="002A3953"/>
    <w:rsid w:val="002A41CF"/>
    <w:rsid w:val="002A4543"/>
    <w:rsid w:val="002A4F55"/>
    <w:rsid w:val="002A4FC8"/>
    <w:rsid w:val="002A50F6"/>
    <w:rsid w:val="002A53DA"/>
    <w:rsid w:val="002A5494"/>
    <w:rsid w:val="002A5617"/>
    <w:rsid w:val="002A5856"/>
    <w:rsid w:val="002A5F05"/>
    <w:rsid w:val="002A6D32"/>
    <w:rsid w:val="002A7134"/>
    <w:rsid w:val="002A7CED"/>
    <w:rsid w:val="002B04D7"/>
    <w:rsid w:val="002B0BCD"/>
    <w:rsid w:val="002B16C1"/>
    <w:rsid w:val="002B24EF"/>
    <w:rsid w:val="002B35FF"/>
    <w:rsid w:val="002B46AB"/>
    <w:rsid w:val="002B4D15"/>
    <w:rsid w:val="002B4F76"/>
    <w:rsid w:val="002B5229"/>
    <w:rsid w:val="002B5300"/>
    <w:rsid w:val="002B552D"/>
    <w:rsid w:val="002B5C9F"/>
    <w:rsid w:val="002B644D"/>
    <w:rsid w:val="002B6723"/>
    <w:rsid w:val="002B779D"/>
    <w:rsid w:val="002B78A3"/>
    <w:rsid w:val="002B7A0F"/>
    <w:rsid w:val="002C0BA7"/>
    <w:rsid w:val="002C0BF5"/>
    <w:rsid w:val="002C1431"/>
    <w:rsid w:val="002C1BFC"/>
    <w:rsid w:val="002C24A2"/>
    <w:rsid w:val="002C293F"/>
    <w:rsid w:val="002C3CE3"/>
    <w:rsid w:val="002C3EEE"/>
    <w:rsid w:val="002C4263"/>
    <w:rsid w:val="002C43AE"/>
    <w:rsid w:val="002C5192"/>
    <w:rsid w:val="002C5EE9"/>
    <w:rsid w:val="002D02E2"/>
    <w:rsid w:val="002D0458"/>
    <w:rsid w:val="002D048A"/>
    <w:rsid w:val="002D064C"/>
    <w:rsid w:val="002D0E00"/>
    <w:rsid w:val="002D1651"/>
    <w:rsid w:val="002D1937"/>
    <w:rsid w:val="002D1D57"/>
    <w:rsid w:val="002D1E86"/>
    <w:rsid w:val="002D280E"/>
    <w:rsid w:val="002D308A"/>
    <w:rsid w:val="002D32D0"/>
    <w:rsid w:val="002D34B6"/>
    <w:rsid w:val="002D37DA"/>
    <w:rsid w:val="002D455E"/>
    <w:rsid w:val="002D47D1"/>
    <w:rsid w:val="002D5309"/>
    <w:rsid w:val="002D54B9"/>
    <w:rsid w:val="002D561D"/>
    <w:rsid w:val="002D5943"/>
    <w:rsid w:val="002D5D85"/>
    <w:rsid w:val="002D5EB5"/>
    <w:rsid w:val="002D638E"/>
    <w:rsid w:val="002D64F5"/>
    <w:rsid w:val="002D7072"/>
    <w:rsid w:val="002D75FD"/>
    <w:rsid w:val="002D7E8F"/>
    <w:rsid w:val="002E0E0E"/>
    <w:rsid w:val="002E1AB5"/>
    <w:rsid w:val="002E1AC1"/>
    <w:rsid w:val="002E28B9"/>
    <w:rsid w:val="002E39F3"/>
    <w:rsid w:val="002E4E29"/>
    <w:rsid w:val="002E50D9"/>
    <w:rsid w:val="002E7A65"/>
    <w:rsid w:val="002F0402"/>
    <w:rsid w:val="002F05A6"/>
    <w:rsid w:val="002F06F1"/>
    <w:rsid w:val="002F11EB"/>
    <w:rsid w:val="002F120F"/>
    <w:rsid w:val="002F1BF8"/>
    <w:rsid w:val="002F1E23"/>
    <w:rsid w:val="002F1FBF"/>
    <w:rsid w:val="002F21A9"/>
    <w:rsid w:val="002F333E"/>
    <w:rsid w:val="002F3CBE"/>
    <w:rsid w:val="002F46C4"/>
    <w:rsid w:val="002F4C2B"/>
    <w:rsid w:val="002F4D41"/>
    <w:rsid w:val="002F5C24"/>
    <w:rsid w:val="002F636C"/>
    <w:rsid w:val="002F6CE3"/>
    <w:rsid w:val="002F6EB7"/>
    <w:rsid w:val="002F6FCA"/>
    <w:rsid w:val="003005CD"/>
    <w:rsid w:val="00300AEB"/>
    <w:rsid w:val="00300E12"/>
    <w:rsid w:val="00301556"/>
    <w:rsid w:val="0030204B"/>
    <w:rsid w:val="00302336"/>
    <w:rsid w:val="003032AD"/>
    <w:rsid w:val="003032C1"/>
    <w:rsid w:val="0030344B"/>
    <w:rsid w:val="00303453"/>
    <w:rsid w:val="003036F2"/>
    <w:rsid w:val="00303E62"/>
    <w:rsid w:val="00304A07"/>
    <w:rsid w:val="00304D3F"/>
    <w:rsid w:val="003059D0"/>
    <w:rsid w:val="00305B76"/>
    <w:rsid w:val="00305D65"/>
    <w:rsid w:val="00306288"/>
    <w:rsid w:val="003063B1"/>
    <w:rsid w:val="0030656A"/>
    <w:rsid w:val="003070C5"/>
    <w:rsid w:val="00307517"/>
    <w:rsid w:val="0031019F"/>
    <w:rsid w:val="003101FE"/>
    <w:rsid w:val="0031074C"/>
    <w:rsid w:val="00311121"/>
    <w:rsid w:val="0031123E"/>
    <w:rsid w:val="00311585"/>
    <w:rsid w:val="00311973"/>
    <w:rsid w:val="00311DB1"/>
    <w:rsid w:val="00311E31"/>
    <w:rsid w:val="00312201"/>
    <w:rsid w:val="003124ED"/>
    <w:rsid w:val="003128C8"/>
    <w:rsid w:val="0031336A"/>
    <w:rsid w:val="00313406"/>
    <w:rsid w:val="00313CEF"/>
    <w:rsid w:val="003143E7"/>
    <w:rsid w:val="00315579"/>
    <w:rsid w:val="003158CC"/>
    <w:rsid w:val="00315BAD"/>
    <w:rsid w:val="00315CD6"/>
    <w:rsid w:val="0031754D"/>
    <w:rsid w:val="00320166"/>
    <w:rsid w:val="0032045A"/>
    <w:rsid w:val="003206F6"/>
    <w:rsid w:val="00320805"/>
    <w:rsid w:val="00321308"/>
    <w:rsid w:val="0032189F"/>
    <w:rsid w:val="00321CCE"/>
    <w:rsid w:val="00321F29"/>
    <w:rsid w:val="003221D1"/>
    <w:rsid w:val="0032316A"/>
    <w:rsid w:val="0032339F"/>
    <w:rsid w:val="003235A0"/>
    <w:rsid w:val="00323836"/>
    <w:rsid w:val="00323885"/>
    <w:rsid w:val="00323D71"/>
    <w:rsid w:val="00324861"/>
    <w:rsid w:val="00324901"/>
    <w:rsid w:val="00324EC6"/>
    <w:rsid w:val="0032596F"/>
    <w:rsid w:val="00326027"/>
    <w:rsid w:val="00326A86"/>
    <w:rsid w:val="00327214"/>
    <w:rsid w:val="00327312"/>
    <w:rsid w:val="00327ABB"/>
    <w:rsid w:val="00327FED"/>
    <w:rsid w:val="00330038"/>
    <w:rsid w:val="00330712"/>
    <w:rsid w:val="003307CD"/>
    <w:rsid w:val="00330BF7"/>
    <w:rsid w:val="00330CA9"/>
    <w:rsid w:val="0033183C"/>
    <w:rsid w:val="00331949"/>
    <w:rsid w:val="00331D22"/>
    <w:rsid w:val="003323CC"/>
    <w:rsid w:val="00332CB0"/>
    <w:rsid w:val="00332CD4"/>
    <w:rsid w:val="003332BF"/>
    <w:rsid w:val="0033333D"/>
    <w:rsid w:val="0033375E"/>
    <w:rsid w:val="003339CD"/>
    <w:rsid w:val="003348A7"/>
    <w:rsid w:val="0033520A"/>
    <w:rsid w:val="00335297"/>
    <w:rsid w:val="0033546D"/>
    <w:rsid w:val="00335C9D"/>
    <w:rsid w:val="00336333"/>
    <w:rsid w:val="00337B89"/>
    <w:rsid w:val="00337B9C"/>
    <w:rsid w:val="00337FA6"/>
    <w:rsid w:val="00341B42"/>
    <w:rsid w:val="003423DD"/>
    <w:rsid w:val="00342D87"/>
    <w:rsid w:val="00343439"/>
    <w:rsid w:val="00343472"/>
    <w:rsid w:val="003435CD"/>
    <w:rsid w:val="003439FD"/>
    <w:rsid w:val="00344D36"/>
    <w:rsid w:val="00345BC7"/>
    <w:rsid w:val="00345E80"/>
    <w:rsid w:val="00346B22"/>
    <w:rsid w:val="00347301"/>
    <w:rsid w:val="0035025A"/>
    <w:rsid w:val="00350479"/>
    <w:rsid w:val="003508C8"/>
    <w:rsid w:val="00352202"/>
    <w:rsid w:val="003522F0"/>
    <w:rsid w:val="0035235C"/>
    <w:rsid w:val="00353855"/>
    <w:rsid w:val="0035391E"/>
    <w:rsid w:val="0035458B"/>
    <w:rsid w:val="00354829"/>
    <w:rsid w:val="00355BBD"/>
    <w:rsid w:val="00355E8F"/>
    <w:rsid w:val="00356049"/>
    <w:rsid w:val="003563E8"/>
    <w:rsid w:val="00356DC9"/>
    <w:rsid w:val="00357023"/>
    <w:rsid w:val="00357301"/>
    <w:rsid w:val="003579B4"/>
    <w:rsid w:val="00360BBB"/>
    <w:rsid w:val="0036179B"/>
    <w:rsid w:val="00361841"/>
    <w:rsid w:val="003624F9"/>
    <w:rsid w:val="0036262F"/>
    <w:rsid w:val="00362CEA"/>
    <w:rsid w:val="003630F5"/>
    <w:rsid w:val="00363424"/>
    <w:rsid w:val="00363A0F"/>
    <w:rsid w:val="00363A37"/>
    <w:rsid w:val="00363D8F"/>
    <w:rsid w:val="003640E1"/>
    <w:rsid w:val="00364FE7"/>
    <w:rsid w:val="0036535B"/>
    <w:rsid w:val="00365B49"/>
    <w:rsid w:val="00365E55"/>
    <w:rsid w:val="003660F6"/>
    <w:rsid w:val="00366694"/>
    <w:rsid w:val="00366A19"/>
    <w:rsid w:val="00366ABD"/>
    <w:rsid w:val="00367627"/>
    <w:rsid w:val="0036768F"/>
    <w:rsid w:val="003676E2"/>
    <w:rsid w:val="00367E29"/>
    <w:rsid w:val="0037162C"/>
    <w:rsid w:val="00371D54"/>
    <w:rsid w:val="00372445"/>
    <w:rsid w:val="00372728"/>
    <w:rsid w:val="003727A0"/>
    <w:rsid w:val="00373813"/>
    <w:rsid w:val="00374551"/>
    <w:rsid w:val="00375154"/>
    <w:rsid w:val="00376B41"/>
    <w:rsid w:val="00377748"/>
    <w:rsid w:val="00377D92"/>
    <w:rsid w:val="00380E51"/>
    <w:rsid w:val="00381657"/>
    <w:rsid w:val="00381912"/>
    <w:rsid w:val="003819B2"/>
    <w:rsid w:val="00381E4C"/>
    <w:rsid w:val="0038212C"/>
    <w:rsid w:val="003829CA"/>
    <w:rsid w:val="00383094"/>
    <w:rsid w:val="003830F1"/>
    <w:rsid w:val="00383B90"/>
    <w:rsid w:val="00384C51"/>
    <w:rsid w:val="00385245"/>
    <w:rsid w:val="00385695"/>
    <w:rsid w:val="00385804"/>
    <w:rsid w:val="003861F0"/>
    <w:rsid w:val="003866FA"/>
    <w:rsid w:val="003868C9"/>
    <w:rsid w:val="00386C4A"/>
    <w:rsid w:val="003870EB"/>
    <w:rsid w:val="00387C82"/>
    <w:rsid w:val="00390268"/>
    <w:rsid w:val="003904AC"/>
    <w:rsid w:val="0039095A"/>
    <w:rsid w:val="00390C27"/>
    <w:rsid w:val="00390D13"/>
    <w:rsid w:val="0039162C"/>
    <w:rsid w:val="00391CF9"/>
    <w:rsid w:val="00391ED1"/>
    <w:rsid w:val="00393197"/>
    <w:rsid w:val="00393513"/>
    <w:rsid w:val="00393BCE"/>
    <w:rsid w:val="00393DE4"/>
    <w:rsid w:val="0039507A"/>
    <w:rsid w:val="0039520F"/>
    <w:rsid w:val="00395381"/>
    <w:rsid w:val="0039652E"/>
    <w:rsid w:val="00396668"/>
    <w:rsid w:val="00396A02"/>
    <w:rsid w:val="00397031"/>
    <w:rsid w:val="00397099"/>
    <w:rsid w:val="00397C23"/>
    <w:rsid w:val="003A00E1"/>
    <w:rsid w:val="003A0167"/>
    <w:rsid w:val="003A07C0"/>
    <w:rsid w:val="003A0ECB"/>
    <w:rsid w:val="003A1491"/>
    <w:rsid w:val="003A15AF"/>
    <w:rsid w:val="003A18A7"/>
    <w:rsid w:val="003A28D9"/>
    <w:rsid w:val="003A2E52"/>
    <w:rsid w:val="003A3624"/>
    <w:rsid w:val="003A373F"/>
    <w:rsid w:val="003A451A"/>
    <w:rsid w:val="003A45FC"/>
    <w:rsid w:val="003A4913"/>
    <w:rsid w:val="003A4BE6"/>
    <w:rsid w:val="003A5468"/>
    <w:rsid w:val="003A56F7"/>
    <w:rsid w:val="003A59E2"/>
    <w:rsid w:val="003A63DD"/>
    <w:rsid w:val="003A7671"/>
    <w:rsid w:val="003A7D33"/>
    <w:rsid w:val="003A7F8D"/>
    <w:rsid w:val="003B00D4"/>
    <w:rsid w:val="003B03DB"/>
    <w:rsid w:val="003B0A33"/>
    <w:rsid w:val="003B0AB5"/>
    <w:rsid w:val="003B0B9A"/>
    <w:rsid w:val="003B0DAF"/>
    <w:rsid w:val="003B0EC8"/>
    <w:rsid w:val="003B12EC"/>
    <w:rsid w:val="003B131C"/>
    <w:rsid w:val="003B161B"/>
    <w:rsid w:val="003B19E7"/>
    <w:rsid w:val="003B1BA3"/>
    <w:rsid w:val="003B2A2A"/>
    <w:rsid w:val="003B41EA"/>
    <w:rsid w:val="003B444C"/>
    <w:rsid w:val="003B4B0C"/>
    <w:rsid w:val="003B4B22"/>
    <w:rsid w:val="003B4D6C"/>
    <w:rsid w:val="003B535C"/>
    <w:rsid w:val="003B5980"/>
    <w:rsid w:val="003B68E1"/>
    <w:rsid w:val="003B6B24"/>
    <w:rsid w:val="003B711D"/>
    <w:rsid w:val="003B76F0"/>
    <w:rsid w:val="003B7AD5"/>
    <w:rsid w:val="003C1412"/>
    <w:rsid w:val="003C14E6"/>
    <w:rsid w:val="003C1D50"/>
    <w:rsid w:val="003C2247"/>
    <w:rsid w:val="003C261A"/>
    <w:rsid w:val="003C2D6E"/>
    <w:rsid w:val="003C34F0"/>
    <w:rsid w:val="003C3D37"/>
    <w:rsid w:val="003C3FC4"/>
    <w:rsid w:val="003C3FD6"/>
    <w:rsid w:val="003C438C"/>
    <w:rsid w:val="003C5975"/>
    <w:rsid w:val="003C5B23"/>
    <w:rsid w:val="003C674F"/>
    <w:rsid w:val="003C675D"/>
    <w:rsid w:val="003C7AE6"/>
    <w:rsid w:val="003D128E"/>
    <w:rsid w:val="003D17F3"/>
    <w:rsid w:val="003D1D03"/>
    <w:rsid w:val="003D2282"/>
    <w:rsid w:val="003D24EE"/>
    <w:rsid w:val="003D26A0"/>
    <w:rsid w:val="003D3F8C"/>
    <w:rsid w:val="003D46EF"/>
    <w:rsid w:val="003D57D2"/>
    <w:rsid w:val="003D5DFF"/>
    <w:rsid w:val="003D62B6"/>
    <w:rsid w:val="003D7466"/>
    <w:rsid w:val="003D7BEB"/>
    <w:rsid w:val="003D7EB3"/>
    <w:rsid w:val="003E00E5"/>
    <w:rsid w:val="003E09D9"/>
    <w:rsid w:val="003E1279"/>
    <w:rsid w:val="003E14D3"/>
    <w:rsid w:val="003E1ED6"/>
    <w:rsid w:val="003E25FA"/>
    <w:rsid w:val="003E28E4"/>
    <w:rsid w:val="003E2D72"/>
    <w:rsid w:val="003E307B"/>
    <w:rsid w:val="003E366A"/>
    <w:rsid w:val="003E3BAC"/>
    <w:rsid w:val="003E404D"/>
    <w:rsid w:val="003E433E"/>
    <w:rsid w:val="003E43A2"/>
    <w:rsid w:val="003E43FA"/>
    <w:rsid w:val="003E4B09"/>
    <w:rsid w:val="003E4C5E"/>
    <w:rsid w:val="003E4CBF"/>
    <w:rsid w:val="003E5079"/>
    <w:rsid w:val="003E64E7"/>
    <w:rsid w:val="003E69A2"/>
    <w:rsid w:val="003E6BF0"/>
    <w:rsid w:val="003E6D64"/>
    <w:rsid w:val="003E70B2"/>
    <w:rsid w:val="003E7F58"/>
    <w:rsid w:val="003F0759"/>
    <w:rsid w:val="003F0EA8"/>
    <w:rsid w:val="003F19AD"/>
    <w:rsid w:val="003F1DEC"/>
    <w:rsid w:val="003F2891"/>
    <w:rsid w:val="003F28DD"/>
    <w:rsid w:val="003F2DAF"/>
    <w:rsid w:val="003F34F1"/>
    <w:rsid w:val="003F39DA"/>
    <w:rsid w:val="003F4687"/>
    <w:rsid w:val="003F4BDD"/>
    <w:rsid w:val="003F55D4"/>
    <w:rsid w:val="003F60A9"/>
    <w:rsid w:val="003F61C6"/>
    <w:rsid w:val="003F6AD9"/>
    <w:rsid w:val="003F74E7"/>
    <w:rsid w:val="003F76D1"/>
    <w:rsid w:val="003F76E6"/>
    <w:rsid w:val="004009B1"/>
    <w:rsid w:val="00401305"/>
    <w:rsid w:val="00401ADE"/>
    <w:rsid w:val="00401CFC"/>
    <w:rsid w:val="004021DD"/>
    <w:rsid w:val="00403210"/>
    <w:rsid w:val="0040333F"/>
    <w:rsid w:val="004033E8"/>
    <w:rsid w:val="00403467"/>
    <w:rsid w:val="004036F9"/>
    <w:rsid w:val="004039AB"/>
    <w:rsid w:val="00404512"/>
    <w:rsid w:val="004048E4"/>
    <w:rsid w:val="00406C02"/>
    <w:rsid w:val="0040786E"/>
    <w:rsid w:val="00407BED"/>
    <w:rsid w:val="00410359"/>
    <w:rsid w:val="0041041E"/>
    <w:rsid w:val="00410947"/>
    <w:rsid w:val="00410A8A"/>
    <w:rsid w:val="0041183D"/>
    <w:rsid w:val="00411950"/>
    <w:rsid w:val="00411B1B"/>
    <w:rsid w:val="00411F5F"/>
    <w:rsid w:val="00412401"/>
    <w:rsid w:val="00412752"/>
    <w:rsid w:val="00412BB7"/>
    <w:rsid w:val="004134FE"/>
    <w:rsid w:val="00414098"/>
    <w:rsid w:val="00415C53"/>
    <w:rsid w:val="00415F86"/>
    <w:rsid w:val="00416008"/>
    <w:rsid w:val="00416089"/>
    <w:rsid w:val="00416D07"/>
    <w:rsid w:val="00416E46"/>
    <w:rsid w:val="00416FB5"/>
    <w:rsid w:val="00417ED5"/>
    <w:rsid w:val="00420336"/>
    <w:rsid w:val="0042067A"/>
    <w:rsid w:val="00421338"/>
    <w:rsid w:val="00421980"/>
    <w:rsid w:val="004222CF"/>
    <w:rsid w:val="00422478"/>
    <w:rsid w:val="00422593"/>
    <w:rsid w:val="004225A8"/>
    <w:rsid w:val="0042279F"/>
    <w:rsid w:val="00422BD3"/>
    <w:rsid w:val="004230AD"/>
    <w:rsid w:val="0042347E"/>
    <w:rsid w:val="00423B47"/>
    <w:rsid w:val="00423C65"/>
    <w:rsid w:val="00424384"/>
    <w:rsid w:val="004254BA"/>
    <w:rsid w:val="00425B4C"/>
    <w:rsid w:val="00426EF7"/>
    <w:rsid w:val="00427224"/>
    <w:rsid w:val="00430895"/>
    <w:rsid w:val="00431DA4"/>
    <w:rsid w:val="004337A9"/>
    <w:rsid w:val="00433C51"/>
    <w:rsid w:val="00433CC9"/>
    <w:rsid w:val="00433D14"/>
    <w:rsid w:val="00434757"/>
    <w:rsid w:val="004349F9"/>
    <w:rsid w:val="00434BF3"/>
    <w:rsid w:val="0043611B"/>
    <w:rsid w:val="00436133"/>
    <w:rsid w:val="00436522"/>
    <w:rsid w:val="00436615"/>
    <w:rsid w:val="00437B96"/>
    <w:rsid w:val="00441126"/>
    <w:rsid w:val="004414DA"/>
    <w:rsid w:val="0044169F"/>
    <w:rsid w:val="00442BE9"/>
    <w:rsid w:val="0044459C"/>
    <w:rsid w:val="00444672"/>
    <w:rsid w:val="00444A9B"/>
    <w:rsid w:val="004458B3"/>
    <w:rsid w:val="004458F0"/>
    <w:rsid w:val="00445925"/>
    <w:rsid w:val="00445FD1"/>
    <w:rsid w:val="00446E29"/>
    <w:rsid w:val="00446E5F"/>
    <w:rsid w:val="00447151"/>
    <w:rsid w:val="004475EE"/>
    <w:rsid w:val="00447B87"/>
    <w:rsid w:val="004500DB"/>
    <w:rsid w:val="004502C0"/>
    <w:rsid w:val="004503DE"/>
    <w:rsid w:val="0045097E"/>
    <w:rsid w:val="00450D2D"/>
    <w:rsid w:val="00450E91"/>
    <w:rsid w:val="004514BC"/>
    <w:rsid w:val="004519E7"/>
    <w:rsid w:val="00451B3E"/>
    <w:rsid w:val="00452AB7"/>
    <w:rsid w:val="00452B2B"/>
    <w:rsid w:val="00452BC0"/>
    <w:rsid w:val="00452C00"/>
    <w:rsid w:val="00452E4B"/>
    <w:rsid w:val="00453BBC"/>
    <w:rsid w:val="00454927"/>
    <w:rsid w:val="00454F4A"/>
    <w:rsid w:val="00455057"/>
    <w:rsid w:val="004551AE"/>
    <w:rsid w:val="0045559F"/>
    <w:rsid w:val="00455867"/>
    <w:rsid w:val="00455FB2"/>
    <w:rsid w:val="004560D7"/>
    <w:rsid w:val="00456194"/>
    <w:rsid w:val="00456753"/>
    <w:rsid w:val="004567BD"/>
    <w:rsid w:val="00456911"/>
    <w:rsid w:val="0045786D"/>
    <w:rsid w:val="004579B6"/>
    <w:rsid w:val="0046019A"/>
    <w:rsid w:val="004609CE"/>
    <w:rsid w:val="00461364"/>
    <w:rsid w:val="004614E1"/>
    <w:rsid w:val="0046157E"/>
    <w:rsid w:val="00461BEB"/>
    <w:rsid w:val="00461CD6"/>
    <w:rsid w:val="00461DE5"/>
    <w:rsid w:val="00461FA7"/>
    <w:rsid w:val="00463E18"/>
    <w:rsid w:val="00464271"/>
    <w:rsid w:val="0046452F"/>
    <w:rsid w:val="004648B6"/>
    <w:rsid w:val="00464AA7"/>
    <w:rsid w:val="00464B19"/>
    <w:rsid w:val="0046609E"/>
    <w:rsid w:val="00466711"/>
    <w:rsid w:val="00466A57"/>
    <w:rsid w:val="00466FC2"/>
    <w:rsid w:val="004671C3"/>
    <w:rsid w:val="00467379"/>
    <w:rsid w:val="004700B5"/>
    <w:rsid w:val="00470304"/>
    <w:rsid w:val="00470330"/>
    <w:rsid w:val="00470549"/>
    <w:rsid w:val="00470A2A"/>
    <w:rsid w:val="00470F27"/>
    <w:rsid w:val="004710D5"/>
    <w:rsid w:val="00471D4B"/>
    <w:rsid w:val="00471E8A"/>
    <w:rsid w:val="00472582"/>
    <w:rsid w:val="00472862"/>
    <w:rsid w:val="004728E2"/>
    <w:rsid w:val="00472B10"/>
    <w:rsid w:val="00472CDF"/>
    <w:rsid w:val="0047311C"/>
    <w:rsid w:val="00473E0E"/>
    <w:rsid w:val="004748CB"/>
    <w:rsid w:val="00474D40"/>
    <w:rsid w:val="00474EC7"/>
    <w:rsid w:val="0047551D"/>
    <w:rsid w:val="00475573"/>
    <w:rsid w:val="00475627"/>
    <w:rsid w:val="004756BB"/>
    <w:rsid w:val="00475932"/>
    <w:rsid w:val="00475BA4"/>
    <w:rsid w:val="00475BF9"/>
    <w:rsid w:val="00475CFB"/>
    <w:rsid w:val="00476D5E"/>
    <w:rsid w:val="00476E5B"/>
    <w:rsid w:val="00476F24"/>
    <w:rsid w:val="00477689"/>
    <w:rsid w:val="00477B85"/>
    <w:rsid w:val="00480300"/>
    <w:rsid w:val="00480CE8"/>
    <w:rsid w:val="00480D9D"/>
    <w:rsid w:val="00481088"/>
    <w:rsid w:val="0048221B"/>
    <w:rsid w:val="00482564"/>
    <w:rsid w:val="004829D6"/>
    <w:rsid w:val="00482B15"/>
    <w:rsid w:val="0048307C"/>
    <w:rsid w:val="00483345"/>
    <w:rsid w:val="0048359B"/>
    <w:rsid w:val="0048386A"/>
    <w:rsid w:val="00484243"/>
    <w:rsid w:val="00484673"/>
    <w:rsid w:val="00484B1E"/>
    <w:rsid w:val="00484D9F"/>
    <w:rsid w:val="00484E56"/>
    <w:rsid w:val="0048582B"/>
    <w:rsid w:val="00485842"/>
    <w:rsid w:val="00485876"/>
    <w:rsid w:val="00485E6F"/>
    <w:rsid w:val="00485FA9"/>
    <w:rsid w:val="0048642B"/>
    <w:rsid w:val="00486610"/>
    <w:rsid w:val="00490147"/>
    <w:rsid w:val="0049045D"/>
    <w:rsid w:val="004904D6"/>
    <w:rsid w:val="004912C6"/>
    <w:rsid w:val="00491C4B"/>
    <w:rsid w:val="00491CB2"/>
    <w:rsid w:val="00491FF5"/>
    <w:rsid w:val="00492020"/>
    <w:rsid w:val="0049265A"/>
    <w:rsid w:val="00492940"/>
    <w:rsid w:val="00492E71"/>
    <w:rsid w:val="00493F73"/>
    <w:rsid w:val="00494B38"/>
    <w:rsid w:val="00494D08"/>
    <w:rsid w:val="00494FE9"/>
    <w:rsid w:val="00495C48"/>
    <w:rsid w:val="004962D7"/>
    <w:rsid w:val="00496398"/>
    <w:rsid w:val="004964AF"/>
    <w:rsid w:val="004970C9"/>
    <w:rsid w:val="004975BD"/>
    <w:rsid w:val="00497986"/>
    <w:rsid w:val="00497C74"/>
    <w:rsid w:val="00497CBC"/>
    <w:rsid w:val="004A0586"/>
    <w:rsid w:val="004A082C"/>
    <w:rsid w:val="004A141F"/>
    <w:rsid w:val="004A1793"/>
    <w:rsid w:val="004A196C"/>
    <w:rsid w:val="004A30CB"/>
    <w:rsid w:val="004A3186"/>
    <w:rsid w:val="004A4CF5"/>
    <w:rsid w:val="004A543F"/>
    <w:rsid w:val="004A6046"/>
    <w:rsid w:val="004A671A"/>
    <w:rsid w:val="004A72FC"/>
    <w:rsid w:val="004A7845"/>
    <w:rsid w:val="004B0247"/>
    <w:rsid w:val="004B0B42"/>
    <w:rsid w:val="004B1167"/>
    <w:rsid w:val="004B17E3"/>
    <w:rsid w:val="004B18E8"/>
    <w:rsid w:val="004B26D0"/>
    <w:rsid w:val="004B29FB"/>
    <w:rsid w:val="004B30F5"/>
    <w:rsid w:val="004B3986"/>
    <w:rsid w:val="004B3E02"/>
    <w:rsid w:val="004B407F"/>
    <w:rsid w:val="004B5516"/>
    <w:rsid w:val="004B5648"/>
    <w:rsid w:val="004B5E1C"/>
    <w:rsid w:val="004B640B"/>
    <w:rsid w:val="004B6A06"/>
    <w:rsid w:val="004B7128"/>
    <w:rsid w:val="004B75CF"/>
    <w:rsid w:val="004B75FF"/>
    <w:rsid w:val="004B7AEC"/>
    <w:rsid w:val="004B7BE8"/>
    <w:rsid w:val="004C0410"/>
    <w:rsid w:val="004C0C24"/>
    <w:rsid w:val="004C10C7"/>
    <w:rsid w:val="004C1E0C"/>
    <w:rsid w:val="004C23EE"/>
    <w:rsid w:val="004C2CC9"/>
    <w:rsid w:val="004C3102"/>
    <w:rsid w:val="004C363F"/>
    <w:rsid w:val="004C3731"/>
    <w:rsid w:val="004C3B66"/>
    <w:rsid w:val="004C4576"/>
    <w:rsid w:val="004C4E40"/>
    <w:rsid w:val="004C4E71"/>
    <w:rsid w:val="004C5CE2"/>
    <w:rsid w:val="004C5D51"/>
    <w:rsid w:val="004C6375"/>
    <w:rsid w:val="004C63F6"/>
    <w:rsid w:val="004C767D"/>
    <w:rsid w:val="004C7B38"/>
    <w:rsid w:val="004D0C81"/>
    <w:rsid w:val="004D1421"/>
    <w:rsid w:val="004D1803"/>
    <w:rsid w:val="004D1BD8"/>
    <w:rsid w:val="004D221E"/>
    <w:rsid w:val="004D2ECD"/>
    <w:rsid w:val="004D326F"/>
    <w:rsid w:val="004D54BE"/>
    <w:rsid w:val="004D5717"/>
    <w:rsid w:val="004D58F9"/>
    <w:rsid w:val="004D5917"/>
    <w:rsid w:val="004D5EF3"/>
    <w:rsid w:val="004D6B2B"/>
    <w:rsid w:val="004D7573"/>
    <w:rsid w:val="004D7DB1"/>
    <w:rsid w:val="004D7FF9"/>
    <w:rsid w:val="004E024E"/>
    <w:rsid w:val="004E0959"/>
    <w:rsid w:val="004E11F0"/>
    <w:rsid w:val="004E26F3"/>
    <w:rsid w:val="004E2EFD"/>
    <w:rsid w:val="004E3CF8"/>
    <w:rsid w:val="004E40DA"/>
    <w:rsid w:val="004E4101"/>
    <w:rsid w:val="004E4B60"/>
    <w:rsid w:val="004E4DAF"/>
    <w:rsid w:val="004E5197"/>
    <w:rsid w:val="004E5473"/>
    <w:rsid w:val="004E6AD8"/>
    <w:rsid w:val="004E6CB6"/>
    <w:rsid w:val="004E7467"/>
    <w:rsid w:val="004E7744"/>
    <w:rsid w:val="004E7A1C"/>
    <w:rsid w:val="004E7A60"/>
    <w:rsid w:val="004E7E36"/>
    <w:rsid w:val="004F0414"/>
    <w:rsid w:val="004F05A6"/>
    <w:rsid w:val="004F1B1C"/>
    <w:rsid w:val="004F1E42"/>
    <w:rsid w:val="004F22B8"/>
    <w:rsid w:val="004F23CE"/>
    <w:rsid w:val="004F2606"/>
    <w:rsid w:val="004F2652"/>
    <w:rsid w:val="004F2801"/>
    <w:rsid w:val="004F2AAF"/>
    <w:rsid w:val="004F3653"/>
    <w:rsid w:val="004F3CA3"/>
    <w:rsid w:val="004F3E23"/>
    <w:rsid w:val="004F4063"/>
    <w:rsid w:val="004F4884"/>
    <w:rsid w:val="004F4E11"/>
    <w:rsid w:val="004F5107"/>
    <w:rsid w:val="004F60E1"/>
    <w:rsid w:val="004F6654"/>
    <w:rsid w:val="004F6662"/>
    <w:rsid w:val="004F68A8"/>
    <w:rsid w:val="004F6D44"/>
    <w:rsid w:val="004F7A7F"/>
    <w:rsid w:val="004F7F5B"/>
    <w:rsid w:val="005001D6"/>
    <w:rsid w:val="00500914"/>
    <w:rsid w:val="00500C11"/>
    <w:rsid w:val="00500D89"/>
    <w:rsid w:val="00500E34"/>
    <w:rsid w:val="00500FFB"/>
    <w:rsid w:val="005013F4"/>
    <w:rsid w:val="005015FF"/>
    <w:rsid w:val="00502B00"/>
    <w:rsid w:val="0050347B"/>
    <w:rsid w:val="00503B8A"/>
    <w:rsid w:val="00504A58"/>
    <w:rsid w:val="00504E9C"/>
    <w:rsid w:val="00505219"/>
    <w:rsid w:val="005063AD"/>
    <w:rsid w:val="005065C8"/>
    <w:rsid w:val="005065E4"/>
    <w:rsid w:val="005070C7"/>
    <w:rsid w:val="0050731B"/>
    <w:rsid w:val="00507545"/>
    <w:rsid w:val="005075ED"/>
    <w:rsid w:val="00507DFE"/>
    <w:rsid w:val="00507FDF"/>
    <w:rsid w:val="0051090F"/>
    <w:rsid w:val="00510DC7"/>
    <w:rsid w:val="00511368"/>
    <w:rsid w:val="00511B1D"/>
    <w:rsid w:val="00511BC6"/>
    <w:rsid w:val="0051297E"/>
    <w:rsid w:val="00512E35"/>
    <w:rsid w:val="005131D6"/>
    <w:rsid w:val="00513EBC"/>
    <w:rsid w:val="005149A2"/>
    <w:rsid w:val="0051522E"/>
    <w:rsid w:val="005152D7"/>
    <w:rsid w:val="00515996"/>
    <w:rsid w:val="00515B02"/>
    <w:rsid w:val="0051602C"/>
    <w:rsid w:val="0051603A"/>
    <w:rsid w:val="005169CA"/>
    <w:rsid w:val="00516AF2"/>
    <w:rsid w:val="00516E3B"/>
    <w:rsid w:val="00516F3C"/>
    <w:rsid w:val="00517528"/>
    <w:rsid w:val="00517558"/>
    <w:rsid w:val="005177E6"/>
    <w:rsid w:val="005201A2"/>
    <w:rsid w:val="005217B4"/>
    <w:rsid w:val="005217E2"/>
    <w:rsid w:val="005219EE"/>
    <w:rsid w:val="00521D92"/>
    <w:rsid w:val="00522C44"/>
    <w:rsid w:val="00523179"/>
    <w:rsid w:val="00523A9A"/>
    <w:rsid w:val="00523BF0"/>
    <w:rsid w:val="00524AAE"/>
    <w:rsid w:val="00524D5F"/>
    <w:rsid w:val="00524E3A"/>
    <w:rsid w:val="005250CF"/>
    <w:rsid w:val="00526760"/>
    <w:rsid w:val="00527E00"/>
    <w:rsid w:val="00527E6A"/>
    <w:rsid w:val="0053044A"/>
    <w:rsid w:val="00531306"/>
    <w:rsid w:val="00531D34"/>
    <w:rsid w:val="00532748"/>
    <w:rsid w:val="00532E19"/>
    <w:rsid w:val="005332D9"/>
    <w:rsid w:val="00533455"/>
    <w:rsid w:val="00533B3B"/>
    <w:rsid w:val="005341F2"/>
    <w:rsid w:val="00534B3D"/>
    <w:rsid w:val="0053563E"/>
    <w:rsid w:val="0053581B"/>
    <w:rsid w:val="00535F15"/>
    <w:rsid w:val="005362C8"/>
    <w:rsid w:val="0053718B"/>
    <w:rsid w:val="005371CD"/>
    <w:rsid w:val="00540A41"/>
    <w:rsid w:val="00540B12"/>
    <w:rsid w:val="0054346E"/>
    <w:rsid w:val="0054357A"/>
    <w:rsid w:val="00543958"/>
    <w:rsid w:val="00543E2F"/>
    <w:rsid w:val="005448CC"/>
    <w:rsid w:val="00545292"/>
    <w:rsid w:val="00545B7D"/>
    <w:rsid w:val="005472CE"/>
    <w:rsid w:val="0054743F"/>
    <w:rsid w:val="00547600"/>
    <w:rsid w:val="00547C4F"/>
    <w:rsid w:val="005508C8"/>
    <w:rsid w:val="00550ACE"/>
    <w:rsid w:val="00550ED8"/>
    <w:rsid w:val="005511D5"/>
    <w:rsid w:val="00551BC5"/>
    <w:rsid w:val="00551CF1"/>
    <w:rsid w:val="00551E47"/>
    <w:rsid w:val="00552504"/>
    <w:rsid w:val="0055265C"/>
    <w:rsid w:val="00552992"/>
    <w:rsid w:val="005549F0"/>
    <w:rsid w:val="005550B9"/>
    <w:rsid w:val="0055576A"/>
    <w:rsid w:val="005563B9"/>
    <w:rsid w:val="005568A2"/>
    <w:rsid w:val="005578F2"/>
    <w:rsid w:val="005601A8"/>
    <w:rsid w:val="00560286"/>
    <w:rsid w:val="00560857"/>
    <w:rsid w:val="00560F22"/>
    <w:rsid w:val="00561038"/>
    <w:rsid w:val="005614B7"/>
    <w:rsid w:val="00561AFD"/>
    <w:rsid w:val="00563FB8"/>
    <w:rsid w:val="005643EF"/>
    <w:rsid w:val="00564480"/>
    <w:rsid w:val="00564795"/>
    <w:rsid w:val="0056486A"/>
    <w:rsid w:val="00564BC4"/>
    <w:rsid w:val="00564C57"/>
    <w:rsid w:val="005653CE"/>
    <w:rsid w:val="005668E9"/>
    <w:rsid w:val="005676A2"/>
    <w:rsid w:val="00567ABB"/>
    <w:rsid w:val="00567B33"/>
    <w:rsid w:val="00567EDB"/>
    <w:rsid w:val="00570E7D"/>
    <w:rsid w:val="00571578"/>
    <w:rsid w:val="00571923"/>
    <w:rsid w:val="00571BDB"/>
    <w:rsid w:val="00571D4F"/>
    <w:rsid w:val="00571E39"/>
    <w:rsid w:val="00572167"/>
    <w:rsid w:val="00572296"/>
    <w:rsid w:val="00572771"/>
    <w:rsid w:val="00572B8B"/>
    <w:rsid w:val="005730FA"/>
    <w:rsid w:val="005733AC"/>
    <w:rsid w:val="00573F9E"/>
    <w:rsid w:val="00574259"/>
    <w:rsid w:val="00575130"/>
    <w:rsid w:val="00575A19"/>
    <w:rsid w:val="00575A87"/>
    <w:rsid w:val="00575DC7"/>
    <w:rsid w:val="0057656E"/>
    <w:rsid w:val="00576839"/>
    <w:rsid w:val="00576EA6"/>
    <w:rsid w:val="005772FF"/>
    <w:rsid w:val="005779C2"/>
    <w:rsid w:val="00577A3A"/>
    <w:rsid w:val="005805B3"/>
    <w:rsid w:val="00580FE8"/>
    <w:rsid w:val="00581142"/>
    <w:rsid w:val="00582486"/>
    <w:rsid w:val="00583A61"/>
    <w:rsid w:val="00584235"/>
    <w:rsid w:val="0058447B"/>
    <w:rsid w:val="005844FF"/>
    <w:rsid w:val="0058457F"/>
    <w:rsid w:val="005848B4"/>
    <w:rsid w:val="00584E23"/>
    <w:rsid w:val="005859FB"/>
    <w:rsid w:val="00585F16"/>
    <w:rsid w:val="00586790"/>
    <w:rsid w:val="00586956"/>
    <w:rsid w:val="00586A56"/>
    <w:rsid w:val="00587276"/>
    <w:rsid w:val="005872A9"/>
    <w:rsid w:val="00587F35"/>
    <w:rsid w:val="005901E7"/>
    <w:rsid w:val="00590737"/>
    <w:rsid w:val="005914B5"/>
    <w:rsid w:val="0059194A"/>
    <w:rsid w:val="00591987"/>
    <w:rsid w:val="00591CCE"/>
    <w:rsid w:val="0059299F"/>
    <w:rsid w:val="00593DE2"/>
    <w:rsid w:val="00594135"/>
    <w:rsid w:val="005955B8"/>
    <w:rsid w:val="00596374"/>
    <w:rsid w:val="00596975"/>
    <w:rsid w:val="00597944"/>
    <w:rsid w:val="00597C8F"/>
    <w:rsid w:val="005A001A"/>
    <w:rsid w:val="005A02DA"/>
    <w:rsid w:val="005A1399"/>
    <w:rsid w:val="005A253F"/>
    <w:rsid w:val="005A286C"/>
    <w:rsid w:val="005A2E3A"/>
    <w:rsid w:val="005A3204"/>
    <w:rsid w:val="005A34AE"/>
    <w:rsid w:val="005A3E68"/>
    <w:rsid w:val="005A4237"/>
    <w:rsid w:val="005A4870"/>
    <w:rsid w:val="005A4D72"/>
    <w:rsid w:val="005A50F3"/>
    <w:rsid w:val="005A5D80"/>
    <w:rsid w:val="005A6905"/>
    <w:rsid w:val="005A6BDB"/>
    <w:rsid w:val="005A6EDD"/>
    <w:rsid w:val="005A7C7B"/>
    <w:rsid w:val="005A7D3D"/>
    <w:rsid w:val="005A7ED9"/>
    <w:rsid w:val="005B0D94"/>
    <w:rsid w:val="005B21CC"/>
    <w:rsid w:val="005B2F26"/>
    <w:rsid w:val="005B30ED"/>
    <w:rsid w:val="005B3463"/>
    <w:rsid w:val="005B3730"/>
    <w:rsid w:val="005B4B59"/>
    <w:rsid w:val="005B62A1"/>
    <w:rsid w:val="005B6B05"/>
    <w:rsid w:val="005B7130"/>
    <w:rsid w:val="005B7186"/>
    <w:rsid w:val="005B76F1"/>
    <w:rsid w:val="005B7FDB"/>
    <w:rsid w:val="005C12A0"/>
    <w:rsid w:val="005C191B"/>
    <w:rsid w:val="005C1BA4"/>
    <w:rsid w:val="005C2F08"/>
    <w:rsid w:val="005C30BD"/>
    <w:rsid w:val="005C3128"/>
    <w:rsid w:val="005C3537"/>
    <w:rsid w:val="005C43CA"/>
    <w:rsid w:val="005C4538"/>
    <w:rsid w:val="005C4B60"/>
    <w:rsid w:val="005C531E"/>
    <w:rsid w:val="005C5432"/>
    <w:rsid w:val="005C5858"/>
    <w:rsid w:val="005C5A7D"/>
    <w:rsid w:val="005C5C46"/>
    <w:rsid w:val="005C5DFD"/>
    <w:rsid w:val="005C64CE"/>
    <w:rsid w:val="005C6653"/>
    <w:rsid w:val="005C6BD9"/>
    <w:rsid w:val="005C7166"/>
    <w:rsid w:val="005C7D42"/>
    <w:rsid w:val="005C7E97"/>
    <w:rsid w:val="005D03ED"/>
    <w:rsid w:val="005D1411"/>
    <w:rsid w:val="005D1A9A"/>
    <w:rsid w:val="005D1B23"/>
    <w:rsid w:val="005D1FA9"/>
    <w:rsid w:val="005D2BC3"/>
    <w:rsid w:val="005D2C67"/>
    <w:rsid w:val="005D3391"/>
    <w:rsid w:val="005D357C"/>
    <w:rsid w:val="005D3A1C"/>
    <w:rsid w:val="005D4FC5"/>
    <w:rsid w:val="005D571A"/>
    <w:rsid w:val="005D5909"/>
    <w:rsid w:val="005D661A"/>
    <w:rsid w:val="005D6B74"/>
    <w:rsid w:val="005D6ECC"/>
    <w:rsid w:val="005D7220"/>
    <w:rsid w:val="005D75FE"/>
    <w:rsid w:val="005E008D"/>
    <w:rsid w:val="005E03A9"/>
    <w:rsid w:val="005E1381"/>
    <w:rsid w:val="005E2C46"/>
    <w:rsid w:val="005E2DBF"/>
    <w:rsid w:val="005E2E73"/>
    <w:rsid w:val="005E3B11"/>
    <w:rsid w:val="005E46CA"/>
    <w:rsid w:val="005E4FD9"/>
    <w:rsid w:val="005E55A1"/>
    <w:rsid w:val="005E5CB1"/>
    <w:rsid w:val="005E6504"/>
    <w:rsid w:val="005E653B"/>
    <w:rsid w:val="005E65FC"/>
    <w:rsid w:val="005E66F5"/>
    <w:rsid w:val="005E77D8"/>
    <w:rsid w:val="005E7AD4"/>
    <w:rsid w:val="005F02FD"/>
    <w:rsid w:val="005F0358"/>
    <w:rsid w:val="005F0783"/>
    <w:rsid w:val="005F0FFE"/>
    <w:rsid w:val="005F13F5"/>
    <w:rsid w:val="005F2617"/>
    <w:rsid w:val="005F2C76"/>
    <w:rsid w:val="005F3193"/>
    <w:rsid w:val="005F335A"/>
    <w:rsid w:val="005F3589"/>
    <w:rsid w:val="005F3E18"/>
    <w:rsid w:val="005F4011"/>
    <w:rsid w:val="005F4393"/>
    <w:rsid w:val="005F43F0"/>
    <w:rsid w:val="005F441D"/>
    <w:rsid w:val="005F44FC"/>
    <w:rsid w:val="005F49F4"/>
    <w:rsid w:val="005F4FEF"/>
    <w:rsid w:val="005F5A5B"/>
    <w:rsid w:val="005F5D3B"/>
    <w:rsid w:val="005F6732"/>
    <w:rsid w:val="005F692C"/>
    <w:rsid w:val="005F6BC8"/>
    <w:rsid w:val="00600539"/>
    <w:rsid w:val="006005BE"/>
    <w:rsid w:val="00600938"/>
    <w:rsid w:val="00600A45"/>
    <w:rsid w:val="00600BAF"/>
    <w:rsid w:val="00600D43"/>
    <w:rsid w:val="00601485"/>
    <w:rsid w:val="0060160B"/>
    <w:rsid w:val="00601657"/>
    <w:rsid w:val="00601AB2"/>
    <w:rsid w:val="00601ABA"/>
    <w:rsid w:val="00601DC3"/>
    <w:rsid w:val="006023FA"/>
    <w:rsid w:val="00602B1C"/>
    <w:rsid w:val="00602B66"/>
    <w:rsid w:val="00604FDF"/>
    <w:rsid w:val="00605A9F"/>
    <w:rsid w:val="006078F9"/>
    <w:rsid w:val="006079C3"/>
    <w:rsid w:val="00610386"/>
    <w:rsid w:val="00610534"/>
    <w:rsid w:val="00610EF5"/>
    <w:rsid w:val="00611F13"/>
    <w:rsid w:val="00612350"/>
    <w:rsid w:val="00612621"/>
    <w:rsid w:val="00612930"/>
    <w:rsid w:val="00612B7F"/>
    <w:rsid w:val="00612CA6"/>
    <w:rsid w:val="00612D5E"/>
    <w:rsid w:val="00612DA6"/>
    <w:rsid w:val="00612E9F"/>
    <w:rsid w:val="00613332"/>
    <w:rsid w:val="00613AF5"/>
    <w:rsid w:val="006141B3"/>
    <w:rsid w:val="0061477D"/>
    <w:rsid w:val="00614D15"/>
    <w:rsid w:val="006154DB"/>
    <w:rsid w:val="00616D9C"/>
    <w:rsid w:val="0061782A"/>
    <w:rsid w:val="00617B73"/>
    <w:rsid w:val="00620095"/>
    <w:rsid w:val="00620934"/>
    <w:rsid w:val="0062150D"/>
    <w:rsid w:val="00621715"/>
    <w:rsid w:val="006218C8"/>
    <w:rsid w:val="0062259C"/>
    <w:rsid w:val="006225E0"/>
    <w:rsid w:val="00622638"/>
    <w:rsid w:val="00623B6C"/>
    <w:rsid w:val="00623F1F"/>
    <w:rsid w:val="00624CC0"/>
    <w:rsid w:val="00626080"/>
    <w:rsid w:val="006261BD"/>
    <w:rsid w:val="00626D2C"/>
    <w:rsid w:val="00626F80"/>
    <w:rsid w:val="00627324"/>
    <w:rsid w:val="006277AA"/>
    <w:rsid w:val="00630101"/>
    <w:rsid w:val="00630113"/>
    <w:rsid w:val="0063191E"/>
    <w:rsid w:val="006324BC"/>
    <w:rsid w:val="006328A0"/>
    <w:rsid w:val="0063291C"/>
    <w:rsid w:val="006331B7"/>
    <w:rsid w:val="0063370F"/>
    <w:rsid w:val="006345C2"/>
    <w:rsid w:val="00634B85"/>
    <w:rsid w:val="00634DAF"/>
    <w:rsid w:val="00635322"/>
    <w:rsid w:val="0063579E"/>
    <w:rsid w:val="0063595E"/>
    <w:rsid w:val="00635A84"/>
    <w:rsid w:val="00635B1B"/>
    <w:rsid w:val="00636768"/>
    <w:rsid w:val="006373CF"/>
    <w:rsid w:val="006400D1"/>
    <w:rsid w:val="0064066C"/>
    <w:rsid w:val="00640BEA"/>
    <w:rsid w:val="00640C24"/>
    <w:rsid w:val="00640C98"/>
    <w:rsid w:val="00640F90"/>
    <w:rsid w:val="00641059"/>
    <w:rsid w:val="00641333"/>
    <w:rsid w:val="0064184C"/>
    <w:rsid w:val="00641853"/>
    <w:rsid w:val="00641A91"/>
    <w:rsid w:val="0064247C"/>
    <w:rsid w:val="0064353D"/>
    <w:rsid w:val="0064363E"/>
    <w:rsid w:val="00643F5E"/>
    <w:rsid w:val="00645792"/>
    <w:rsid w:val="00645DAC"/>
    <w:rsid w:val="00646C0B"/>
    <w:rsid w:val="00646FD6"/>
    <w:rsid w:val="0064724D"/>
    <w:rsid w:val="00647743"/>
    <w:rsid w:val="00647CF3"/>
    <w:rsid w:val="00647FE3"/>
    <w:rsid w:val="00650ACF"/>
    <w:rsid w:val="00650AF3"/>
    <w:rsid w:val="0065119F"/>
    <w:rsid w:val="00651707"/>
    <w:rsid w:val="00651B78"/>
    <w:rsid w:val="0065225D"/>
    <w:rsid w:val="0065245B"/>
    <w:rsid w:val="006534E0"/>
    <w:rsid w:val="0065351B"/>
    <w:rsid w:val="00653AAB"/>
    <w:rsid w:val="00653E76"/>
    <w:rsid w:val="00654A32"/>
    <w:rsid w:val="00654CBB"/>
    <w:rsid w:val="006557D5"/>
    <w:rsid w:val="00655E3B"/>
    <w:rsid w:val="0065634D"/>
    <w:rsid w:val="00656C08"/>
    <w:rsid w:val="00657376"/>
    <w:rsid w:val="0066077C"/>
    <w:rsid w:val="00660DE0"/>
    <w:rsid w:val="00660F21"/>
    <w:rsid w:val="0066128B"/>
    <w:rsid w:val="006612ED"/>
    <w:rsid w:val="006618C9"/>
    <w:rsid w:val="00661A50"/>
    <w:rsid w:val="00662191"/>
    <w:rsid w:val="0066359E"/>
    <w:rsid w:val="00663A21"/>
    <w:rsid w:val="00663FEB"/>
    <w:rsid w:val="00664F40"/>
    <w:rsid w:val="0066598B"/>
    <w:rsid w:val="00665ABE"/>
    <w:rsid w:val="00665AD1"/>
    <w:rsid w:val="006662BC"/>
    <w:rsid w:val="0066671F"/>
    <w:rsid w:val="0066691E"/>
    <w:rsid w:val="00666F76"/>
    <w:rsid w:val="006679A2"/>
    <w:rsid w:val="00667D40"/>
    <w:rsid w:val="00667EFA"/>
    <w:rsid w:val="006705FE"/>
    <w:rsid w:val="0067075F"/>
    <w:rsid w:val="00670A4C"/>
    <w:rsid w:val="00671166"/>
    <w:rsid w:val="006717B6"/>
    <w:rsid w:val="00671CBF"/>
    <w:rsid w:val="00671E2A"/>
    <w:rsid w:val="00672159"/>
    <w:rsid w:val="0067240D"/>
    <w:rsid w:val="0067251B"/>
    <w:rsid w:val="00672AE5"/>
    <w:rsid w:val="00672F4E"/>
    <w:rsid w:val="006739BA"/>
    <w:rsid w:val="00673F21"/>
    <w:rsid w:val="006742DE"/>
    <w:rsid w:val="006745CC"/>
    <w:rsid w:val="006757E1"/>
    <w:rsid w:val="0067593A"/>
    <w:rsid w:val="00675D4A"/>
    <w:rsid w:val="00676023"/>
    <w:rsid w:val="00676204"/>
    <w:rsid w:val="0067633D"/>
    <w:rsid w:val="00676B8C"/>
    <w:rsid w:val="00680243"/>
    <w:rsid w:val="00680392"/>
    <w:rsid w:val="00680575"/>
    <w:rsid w:val="00680756"/>
    <w:rsid w:val="006809C2"/>
    <w:rsid w:val="00680A31"/>
    <w:rsid w:val="006811EF"/>
    <w:rsid w:val="0068134A"/>
    <w:rsid w:val="00681958"/>
    <w:rsid w:val="0068253C"/>
    <w:rsid w:val="006825CF"/>
    <w:rsid w:val="00683852"/>
    <w:rsid w:val="00683A2E"/>
    <w:rsid w:val="00684146"/>
    <w:rsid w:val="00684F32"/>
    <w:rsid w:val="00685033"/>
    <w:rsid w:val="00685A54"/>
    <w:rsid w:val="00685B81"/>
    <w:rsid w:val="00686599"/>
    <w:rsid w:val="00687AE9"/>
    <w:rsid w:val="00687F8C"/>
    <w:rsid w:val="00690304"/>
    <w:rsid w:val="006906A8"/>
    <w:rsid w:val="00691641"/>
    <w:rsid w:val="00691C58"/>
    <w:rsid w:val="00691EA0"/>
    <w:rsid w:val="0069227F"/>
    <w:rsid w:val="006925B0"/>
    <w:rsid w:val="006926EC"/>
    <w:rsid w:val="00692B81"/>
    <w:rsid w:val="0069346F"/>
    <w:rsid w:val="00693AD9"/>
    <w:rsid w:val="00693AE5"/>
    <w:rsid w:val="00693AF5"/>
    <w:rsid w:val="00694529"/>
    <w:rsid w:val="006946B2"/>
    <w:rsid w:val="00694A46"/>
    <w:rsid w:val="00694AFA"/>
    <w:rsid w:val="00695143"/>
    <w:rsid w:val="00695F0E"/>
    <w:rsid w:val="0069689C"/>
    <w:rsid w:val="0069708B"/>
    <w:rsid w:val="0069723A"/>
    <w:rsid w:val="00697966"/>
    <w:rsid w:val="006A01D4"/>
    <w:rsid w:val="006A047F"/>
    <w:rsid w:val="006A166A"/>
    <w:rsid w:val="006A18BF"/>
    <w:rsid w:val="006A1A91"/>
    <w:rsid w:val="006A1F48"/>
    <w:rsid w:val="006A29F7"/>
    <w:rsid w:val="006A2C1A"/>
    <w:rsid w:val="006A37E8"/>
    <w:rsid w:val="006A3BEA"/>
    <w:rsid w:val="006A406B"/>
    <w:rsid w:val="006A41F8"/>
    <w:rsid w:val="006A4E19"/>
    <w:rsid w:val="006A4E4C"/>
    <w:rsid w:val="006A5612"/>
    <w:rsid w:val="006A5B07"/>
    <w:rsid w:val="006A61F5"/>
    <w:rsid w:val="006A6612"/>
    <w:rsid w:val="006A6A24"/>
    <w:rsid w:val="006A6B8B"/>
    <w:rsid w:val="006A70E1"/>
    <w:rsid w:val="006A775D"/>
    <w:rsid w:val="006B0180"/>
    <w:rsid w:val="006B0871"/>
    <w:rsid w:val="006B08CF"/>
    <w:rsid w:val="006B0E8E"/>
    <w:rsid w:val="006B1328"/>
    <w:rsid w:val="006B1D0D"/>
    <w:rsid w:val="006B276B"/>
    <w:rsid w:val="006B2941"/>
    <w:rsid w:val="006B2EA7"/>
    <w:rsid w:val="006B3E54"/>
    <w:rsid w:val="006B3EB4"/>
    <w:rsid w:val="006B5788"/>
    <w:rsid w:val="006B61F3"/>
    <w:rsid w:val="006B76C8"/>
    <w:rsid w:val="006B7A63"/>
    <w:rsid w:val="006C0BBF"/>
    <w:rsid w:val="006C0D1D"/>
    <w:rsid w:val="006C0E6A"/>
    <w:rsid w:val="006C0F5E"/>
    <w:rsid w:val="006C15D5"/>
    <w:rsid w:val="006C173F"/>
    <w:rsid w:val="006C1A37"/>
    <w:rsid w:val="006C1DAD"/>
    <w:rsid w:val="006C310B"/>
    <w:rsid w:val="006C33CB"/>
    <w:rsid w:val="006C3701"/>
    <w:rsid w:val="006C3D98"/>
    <w:rsid w:val="006C50E8"/>
    <w:rsid w:val="006C58EA"/>
    <w:rsid w:val="006C5B1E"/>
    <w:rsid w:val="006C5BB2"/>
    <w:rsid w:val="006C5FD4"/>
    <w:rsid w:val="006C71CE"/>
    <w:rsid w:val="006C72EA"/>
    <w:rsid w:val="006C73E9"/>
    <w:rsid w:val="006D043E"/>
    <w:rsid w:val="006D0B21"/>
    <w:rsid w:val="006D1698"/>
    <w:rsid w:val="006D20BE"/>
    <w:rsid w:val="006D20DB"/>
    <w:rsid w:val="006D2BD3"/>
    <w:rsid w:val="006D2D4E"/>
    <w:rsid w:val="006D2FA8"/>
    <w:rsid w:val="006D32C1"/>
    <w:rsid w:val="006D3384"/>
    <w:rsid w:val="006D470D"/>
    <w:rsid w:val="006D4728"/>
    <w:rsid w:val="006D4BE7"/>
    <w:rsid w:val="006D4FBD"/>
    <w:rsid w:val="006D5695"/>
    <w:rsid w:val="006D584C"/>
    <w:rsid w:val="006D6E6F"/>
    <w:rsid w:val="006D7810"/>
    <w:rsid w:val="006D78D7"/>
    <w:rsid w:val="006D7DED"/>
    <w:rsid w:val="006E0D76"/>
    <w:rsid w:val="006E17FF"/>
    <w:rsid w:val="006E235B"/>
    <w:rsid w:val="006E293A"/>
    <w:rsid w:val="006E30EC"/>
    <w:rsid w:val="006E35E9"/>
    <w:rsid w:val="006E3937"/>
    <w:rsid w:val="006E3AD0"/>
    <w:rsid w:val="006E462B"/>
    <w:rsid w:val="006E4C6C"/>
    <w:rsid w:val="006E5D9C"/>
    <w:rsid w:val="006E5E20"/>
    <w:rsid w:val="006E6674"/>
    <w:rsid w:val="006E68BB"/>
    <w:rsid w:val="006E6D05"/>
    <w:rsid w:val="006E71CD"/>
    <w:rsid w:val="006E76DF"/>
    <w:rsid w:val="006E7AC6"/>
    <w:rsid w:val="006F0303"/>
    <w:rsid w:val="006F0754"/>
    <w:rsid w:val="006F121B"/>
    <w:rsid w:val="006F18D3"/>
    <w:rsid w:val="006F30A0"/>
    <w:rsid w:val="006F38B6"/>
    <w:rsid w:val="006F3923"/>
    <w:rsid w:val="006F3A83"/>
    <w:rsid w:val="006F4019"/>
    <w:rsid w:val="006F401F"/>
    <w:rsid w:val="006F41D9"/>
    <w:rsid w:val="006F4453"/>
    <w:rsid w:val="006F4ECB"/>
    <w:rsid w:val="006F4FF2"/>
    <w:rsid w:val="006F526E"/>
    <w:rsid w:val="006F66F2"/>
    <w:rsid w:val="006F6F0D"/>
    <w:rsid w:val="006F71B1"/>
    <w:rsid w:val="006F7385"/>
    <w:rsid w:val="006F75D5"/>
    <w:rsid w:val="006F7DA8"/>
    <w:rsid w:val="006F7DDC"/>
    <w:rsid w:val="006F7E28"/>
    <w:rsid w:val="006F7E61"/>
    <w:rsid w:val="006F7F73"/>
    <w:rsid w:val="00700131"/>
    <w:rsid w:val="00700140"/>
    <w:rsid w:val="00700A81"/>
    <w:rsid w:val="00701048"/>
    <w:rsid w:val="00701E4C"/>
    <w:rsid w:val="007024D0"/>
    <w:rsid w:val="007028A6"/>
    <w:rsid w:val="0070381A"/>
    <w:rsid w:val="00703F4D"/>
    <w:rsid w:val="00704063"/>
    <w:rsid w:val="0070465B"/>
    <w:rsid w:val="007046C8"/>
    <w:rsid w:val="0070566F"/>
    <w:rsid w:val="0070573A"/>
    <w:rsid w:val="00705A1A"/>
    <w:rsid w:val="00705CB5"/>
    <w:rsid w:val="00705DC9"/>
    <w:rsid w:val="0070641A"/>
    <w:rsid w:val="0070672E"/>
    <w:rsid w:val="007075DD"/>
    <w:rsid w:val="0070784F"/>
    <w:rsid w:val="00707906"/>
    <w:rsid w:val="00707F9B"/>
    <w:rsid w:val="00710184"/>
    <w:rsid w:val="007109A8"/>
    <w:rsid w:val="00710BF1"/>
    <w:rsid w:val="0071122F"/>
    <w:rsid w:val="00711278"/>
    <w:rsid w:val="00711FDA"/>
    <w:rsid w:val="0071251E"/>
    <w:rsid w:val="00712A7F"/>
    <w:rsid w:val="0071389E"/>
    <w:rsid w:val="00713D23"/>
    <w:rsid w:val="007141D9"/>
    <w:rsid w:val="007143E6"/>
    <w:rsid w:val="00714B9A"/>
    <w:rsid w:val="0071553D"/>
    <w:rsid w:val="0071591D"/>
    <w:rsid w:val="00715D58"/>
    <w:rsid w:val="00716357"/>
    <w:rsid w:val="007171AD"/>
    <w:rsid w:val="00717BCD"/>
    <w:rsid w:val="0072007A"/>
    <w:rsid w:val="00721241"/>
    <w:rsid w:val="00721625"/>
    <w:rsid w:val="0072178B"/>
    <w:rsid w:val="00721881"/>
    <w:rsid w:val="00723282"/>
    <w:rsid w:val="00723A12"/>
    <w:rsid w:val="00724746"/>
    <w:rsid w:val="00725E7D"/>
    <w:rsid w:val="00726935"/>
    <w:rsid w:val="00726AEA"/>
    <w:rsid w:val="007279C4"/>
    <w:rsid w:val="00727B6D"/>
    <w:rsid w:val="00727BE2"/>
    <w:rsid w:val="00727D21"/>
    <w:rsid w:val="0073006C"/>
    <w:rsid w:val="00730112"/>
    <w:rsid w:val="00731780"/>
    <w:rsid w:val="0073189C"/>
    <w:rsid w:val="00731D77"/>
    <w:rsid w:val="00731DED"/>
    <w:rsid w:val="0073200F"/>
    <w:rsid w:val="00732CA5"/>
    <w:rsid w:val="00732CE3"/>
    <w:rsid w:val="00733330"/>
    <w:rsid w:val="007335DC"/>
    <w:rsid w:val="007339F9"/>
    <w:rsid w:val="00733FDE"/>
    <w:rsid w:val="007345C7"/>
    <w:rsid w:val="00734893"/>
    <w:rsid w:val="00734A80"/>
    <w:rsid w:val="007354FE"/>
    <w:rsid w:val="007357B4"/>
    <w:rsid w:val="007365E2"/>
    <w:rsid w:val="00736C1F"/>
    <w:rsid w:val="00736D2C"/>
    <w:rsid w:val="00736F5E"/>
    <w:rsid w:val="007372C6"/>
    <w:rsid w:val="0073785C"/>
    <w:rsid w:val="00737882"/>
    <w:rsid w:val="007378C7"/>
    <w:rsid w:val="00737AD3"/>
    <w:rsid w:val="00737BF8"/>
    <w:rsid w:val="00737D00"/>
    <w:rsid w:val="0074001E"/>
    <w:rsid w:val="007405AA"/>
    <w:rsid w:val="00740696"/>
    <w:rsid w:val="00740D02"/>
    <w:rsid w:val="007410F0"/>
    <w:rsid w:val="007413D6"/>
    <w:rsid w:val="0074171F"/>
    <w:rsid w:val="0074257B"/>
    <w:rsid w:val="00742C42"/>
    <w:rsid w:val="007430A6"/>
    <w:rsid w:val="00743537"/>
    <w:rsid w:val="00743835"/>
    <w:rsid w:val="007438B1"/>
    <w:rsid w:val="00743BB0"/>
    <w:rsid w:val="007444E0"/>
    <w:rsid w:val="007450FD"/>
    <w:rsid w:val="00746678"/>
    <w:rsid w:val="00750759"/>
    <w:rsid w:val="00750905"/>
    <w:rsid w:val="00750A8D"/>
    <w:rsid w:val="00751046"/>
    <w:rsid w:val="0075199C"/>
    <w:rsid w:val="00751AE8"/>
    <w:rsid w:val="00752102"/>
    <w:rsid w:val="00752429"/>
    <w:rsid w:val="0075250F"/>
    <w:rsid w:val="00752966"/>
    <w:rsid w:val="00752AE1"/>
    <w:rsid w:val="0075305D"/>
    <w:rsid w:val="00753D4F"/>
    <w:rsid w:val="007547F4"/>
    <w:rsid w:val="00754978"/>
    <w:rsid w:val="00754B9B"/>
    <w:rsid w:val="00754E5A"/>
    <w:rsid w:val="00755533"/>
    <w:rsid w:val="00755862"/>
    <w:rsid w:val="00755FA5"/>
    <w:rsid w:val="007563FC"/>
    <w:rsid w:val="00756447"/>
    <w:rsid w:val="0075662A"/>
    <w:rsid w:val="00756DF8"/>
    <w:rsid w:val="007575A6"/>
    <w:rsid w:val="007579B4"/>
    <w:rsid w:val="007579E6"/>
    <w:rsid w:val="00757B06"/>
    <w:rsid w:val="00757E5E"/>
    <w:rsid w:val="00760131"/>
    <w:rsid w:val="007602C2"/>
    <w:rsid w:val="007608B8"/>
    <w:rsid w:val="00760B3E"/>
    <w:rsid w:val="00760D95"/>
    <w:rsid w:val="00761BD3"/>
    <w:rsid w:val="00761D24"/>
    <w:rsid w:val="00761D64"/>
    <w:rsid w:val="00762B62"/>
    <w:rsid w:val="00763871"/>
    <w:rsid w:val="0076492F"/>
    <w:rsid w:val="0076494B"/>
    <w:rsid w:val="00764B98"/>
    <w:rsid w:val="00764E4A"/>
    <w:rsid w:val="0076575D"/>
    <w:rsid w:val="00765949"/>
    <w:rsid w:val="00765A42"/>
    <w:rsid w:val="00765F1B"/>
    <w:rsid w:val="007666E0"/>
    <w:rsid w:val="0076694F"/>
    <w:rsid w:val="00766BCF"/>
    <w:rsid w:val="00767A92"/>
    <w:rsid w:val="00767B23"/>
    <w:rsid w:val="00767F96"/>
    <w:rsid w:val="007713BB"/>
    <w:rsid w:val="0077225B"/>
    <w:rsid w:val="00772E92"/>
    <w:rsid w:val="00773000"/>
    <w:rsid w:val="007733FB"/>
    <w:rsid w:val="00773A73"/>
    <w:rsid w:val="00773A98"/>
    <w:rsid w:val="00773E2A"/>
    <w:rsid w:val="007741D6"/>
    <w:rsid w:val="0077439A"/>
    <w:rsid w:val="0077554F"/>
    <w:rsid w:val="00775F73"/>
    <w:rsid w:val="00776022"/>
    <w:rsid w:val="00776083"/>
    <w:rsid w:val="0077650B"/>
    <w:rsid w:val="00776D20"/>
    <w:rsid w:val="00776D49"/>
    <w:rsid w:val="00776E2E"/>
    <w:rsid w:val="00777D9A"/>
    <w:rsid w:val="00777DC0"/>
    <w:rsid w:val="00780114"/>
    <w:rsid w:val="00780248"/>
    <w:rsid w:val="00780583"/>
    <w:rsid w:val="007807C4"/>
    <w:rsid w:val="00780AB6"/>
    <w:rsid w:val="00780CD8"/>
    <w:rsid w:val="00781AC5"/>
    <w:rsid w:val="00781B27"/>
    <w:rsid w:val="00781EC0"/>
    <w:rsid w:val="00782334"/>
    <w:rsid w:val="007824BA"/>
    <w:rsid w:val="00782609"/>
    <w:rsid w:val="007829DF"/>
    <w:rsid w:val="00782A28"/>
    <w:rsid w:val="00782E88"/>
    <w:rsid w:val="00782FD9"/>
    <w:rsid w:val="007831F9"/>
    <w:rsid w:val="007839BD"/>
    <w:rsid w:val="00783DE8"/>
    <w:rsid w:val="00783F4A"/>
    <w:rsid w:val="00784A86"/>
    <w:rsid w:val="00784B57"/>
    <w:rsid w:val="00784B94"/>
    <w:rsid w:val="00785125"/>
    <w:rsid w:val="00785229"/>
    <w:rsid w:val="00785372"/>
    <w:rsid w:val="00785C31"/>
    <w:rsid w:val="00786913"/>
    <w:rsid w:val="00786E51"/>
    <w:rsid w:val="007870C8"/>
    <w:rsid w:val="0078766B"/>
    <w:rsid w:val="0079037C"/>
    <w:rsid w:val="0079068E"/>
    <w:rsid w:val="00790B6C"/>
    <w:rsid w:val="0079165D"/>
    <w:rsid w:val="00791A16"/>
    <w:rsid w:val="00792AB8"/>
    <w:rsid w:val="00793346"/>
    <w:rsid w:val="00793DF6"/>
    <w:rsid w:val="007943F1"/>
    <w:rsid w:val="00794A3A"/>
    <w:rsid w:val="007959E3"/>
    <w:rsid w:val="00795E1E"/>
    <w:rsid w:val="0079667A"/>
    <w:rsid w:val="00796D23"/>
    <w:rsid w:val="00796F63"/>
    <w:rsid w:val="007A0151"/>
    <w:rsid w:val="007A0550"/>
    <w:rsid w:val="007A065B"/>
    <w:rsid w:val="007A1832"/>
    <w:rsid w:val="007A1AC8"/>
    <w:rsid w:val="007A2153"/>
    <w:rsid w:val="007A24A0"/>
    <w:rsid w:val="007A2949"/>
    <w:rsid w:val="007A3083"/>
    <w:rsid w:val="007A373B"/>
    <w:rsid w:val="007A379E"/>
    <w:rsid w:val="007A37BB"/>
    <w:rsid w:val="007A3821"/>
    <w:rsid w:val="007A3B40"/>
    <w:rsid w:val="007A43FE"/>
    <w:rsid w:val="007A443B"/>
    <w:rsid w:val="007A4FC6"/>
    <w:rsid w:val="007A52FE"/>
    <w:rsid w:val="007A580C"/>
    <w:rsid w:val="007A6815"/>
    <w:rsid w:val="007A6CE2"/>
    <w:rsid w:val="007A7928"/>
    <w:rsid w:val="007B05CC"/>
    <w:rsid w:val="007B0A46"/>
    <w:rsid w:val="007B0D62"/>
    <w:rsid w:val="007B137A"/>
    <w:rsid w:val="007B14E7"/>
    <w:rsid w:val="007B1518"/>
    <w:rsid w:val="007B246E"/>
    <w:rsid w:val="007B2941"/>
    <w:rsid w:val="007B2A5B"/>
    <w:rsid w:val="007B2BA6"/>
    <w:rsid w:val="007B39C5"/>
    <w:rsid w:val="007B3A25"/>
    <w:rsid w:val="007B4A5E"/>
    <w:rsid w:val="007B4D13"/>
    <w:rsid w:val="007B5C7E"/>
    <w:rsid w:val="007B5DC5"/>
    <w:rsid w:val="007B6622"/>
    <w:rsid w:val="007B6751"/>
    <w:rsid w:val="007B6CD3"/>
    <w:rsid w:val="007B7069"/>
    <w:rsid w:val="007B789E"/>
    <w:rsid w:val="007B7953"/>
    <w:rsid w:val="007C0373"/>
    <w:rsid w:val="007C0592"/>
    <w:rsid w:val="007C0AF7"/>
    <w:rsid w:val="007C0BED"/>
    <w:rsid w:val="007C1603"/>
    <w:rsid w:val="007C173E"/>
    <w:rsid w:val="007C1E3D"/>
    <w:rsid w:val="007C2087"/>
    <w:rsid w:val="007C28FB"/>
    <w:rsid w:val="007C2D07"/>
    <w:rsid w:val="007C3C1B"/>
    <w:rsid w:val="007C3CE3"/>
    <w:rsid w:val="007C3D51"/>
    <w:rsid w:val="007C44C0"/>
    <w:rsid w:val="007C584B"/>
    <w:rsid w:val="007C5DB0"/>
    <w:rsid w:val="007C6AB9"/>
    <w:rsid w:val="007C7155"/>
    <w:rsid w:val="007C72D5"/>
    <w:rsid w:val="007C7777"/>
    <w:rsid w:val="007D02AB"/>
    <w:rsid w:val="007D14E9"/>
    <w:rsid w:val="007D1674"/>
    <w:rsid w:val="007D1D74"/>
    <w:rsid w:val="007D1DBF"/>
    <w:rsid w:val="007D1FF1"/>
    <w:rsid w:val="007D20A6"/>
    <w:rsid w:val="007D2EA5"/>
    <w:rsid w:val="007D3988"/>
    <w:rsid w:val="007D39B7"/>
    <w:rsid w:val="007D3DB9"/>
    <w:rsid w:val="007D3F5F"/>
    <w:rsid w:val="007D3FF6"/>
    <w:rsid w:val="007D45EE"/>
    <w:rsid w:val="007D549D"/>
    <w:rsid w:val="007D5696"/>
    <w:rsid w:val="007D5C52"/>
    <w:rsid w:val="007D5D60"/>
    <w:rsid w:val="007D5E39"/>
    <w:rsid w:val="007D632B"/>
    <w:rsid w:val="007D64E4"/>
    <w:rsid w:val="007D742B"/>
    <w:rsid w:val="007D7800"/>
    <w:rsid w:val="007D7818"/>
    <w:rsid w:val="007D7C64"/>
    <w:rsid w:val="007D7DF3"/>
    <w:rsid w:val="007E020B"/>
    <w:rsid w:val="007E0629"/>
    <w:rsid w:val="007E0728"/>
    <w:rsid w:val="007E0982"/>
    <w:rsid w:val="007E0A85"/>
    <w:rsid w:val="007E1117"/>
    <w:rsid w:val="007E1B56"/>
    <w:rsid w:val="007E1BBD"/>
    <w:rsid w:val="007E2CDE"/>
    <w:rsid w:val="007E3367"/>
    <w:rsid w:val="007E3973"/>
    <w:rsid w:val="007E402E"/>
    <w:rsid w:val="007E46B7"/>
    <w:rsid w:val="007E4BF7"/>
    <w:rsid w:val="007E5366"/>
    <w:rsid w:val="007E5DA9"/>
    <w:rsid w:val="007E6AC0"/>
    <w:rsid w:val="007E7207"/>
    <w:rsid w:val="007E7306"/>
    <w:rsid w:val="007E74B7"/>
    <w:rsid w:val="007E781A"/>
    <w:rsid w:val="007E7D7A"/>
    <w:rsid w:val="007F0BE9"/>
    <w:rsid w:val="007F170E"/>
    <w:rsid w:val="007F1C49"/>
    <w:rsid w:val="007F2190"/>
    <w:rsid w:val="007F2388"/>
    <w:rsid w:val="007F2471"/>
    <w:rsid w:val="007F2C21"/>
    <w:rsid w:val="007F2C27"/>
    <w:rsid w:val="007F39CA"/>
    <w:rsid w:val="007F3CD4"/>
    <w:rsid w:val="007F3FEF"/>
    <w:rsid w:val="007F4167"/>
    <w:rsid w:val="007F4952"/>
    <w:rsid w:val="007F538F"/>
    <w:rsid w:val="007F5393"/>
    <w:rsid w:val="007F556B"/>
    <w:rsid w:val="007F5936"/>
    <w:rsid w:val="0080041E"/>
    <w:rsid w:val="00800714"/>
    <w:rsid w:val="008015E1"/>
    <w:rsid w:val="0080254F"/>
    <w:rsid w:val="008025F2"/>
    <w:rsid w:val="00802D2B"/>
    <w:rsid w:val="00802F4F"/>
    <w:rsid w:val="00803591"/>
    <w:rsid w:val="00803595"/>
    <w:rsid w:val="00803EAC"/>
    <w:rsid w:val="00804374"/>
    <w:rsid w:val="00804909"/>
    <w:rsid w:val="00804E50"/>
    <w:rsid w:val="0080519F"/>
    <w:rsid w:val="00805511"/>
    <w:rsid w:val="00806387"/>
    <w:rsid w:val="008067B7"/>
    <w:rsid w:val="008070F0"/>
    <w:rsid w:val="008074FC"/>
    <w:rsid w:val="008079CC"/>
    <w:rsid w:val="00807F44"/>
    <w:rsid w:val="008104DF"/>
    <w:rsid w:val="0081083C"/>
    <w:rsid w:val="00810DE8"/>
    <w:rsid w:val="008111EF"/>
    <w:rsid w:val="00811325"/>
    <w:rsid w:val="008118A6"/>
    <w:rsid w:val="00811DB6"/>
    <w:rsid w:val="00812DB0"/>
    <w:rsid w:val="00812F64"/>
    <w:rsid w:val="008133CF"/>
    <w:rsid w:val="00813554"/>
    <w:rsid w:val="008138B8"/>
    <w:rsid w:val="00813BE3"/>
    <w:rsid w:val="00813CB5"/>
    <w:rsid w:val="00814D88"/>
    <w:rsid w:val="00815101"/>
    <w:rsid w:val="00815231"/>
    <w:rsid w:val="008156A6"/>
    <w:rsid w:val="00815772"/>
    <w:rsid w:val="00815EB7"/>
    <w:rsid w:val="00816837"/>
    <w:rsid w:val="00817319"/>
    <w:rsid w:val="00817382"/>
    <w:rsid w:val="008173D7"/>
    <w:rsid w:val="008175AD"/>
    <w:rsid w:val="0081776B"/>
    <w:rsid w:val="00817898"/>
    <w:rsid w:val="008178FD"/>
    <w:rsid w:val="00817F49"/>
    <w:rsid w:val="00817F67"/>
    <w:rsid w:val="00820BE4"/>
    <w:rsid w:val="0082181A"/>
    <w:rsid w:val="0082182D"/>
    <w:rsid w:val="00821B90"/>
    <w:rsid w:val="00821E5D"/>
    <w:rsid w:val="008227F4"/>
    <w:rsid w:val="008229B1"/>
    <w:rsid w:val="00822AB4"/>
    <w:rsid w:val="008237D6"/>
    <w:rsid w:val="00823E31"/>
    <w:rsid w:val="00824029"/>
    <w:rsid w:val="00825A0A"/>
    <w:rsid w:val="008261C3"/>
    <w:rsid w:val="00826601"/>
    <w:rsid w:val="00826CCE"/>
    <w:rsid w:val="00827F7B"/>
    <w:rsid w:val="00831016"/>
    <w:rsid w:val="0083134E"/>
    <w:rsid w:val="00831836"/>
    <w:rsid w:val="00831D46"/>
    <w:rsid w:val="00832523"/>
    <w:rsid w:val="00834496"/>
    <w:rsid w:val="008347DC"/>
    <w:rsid w:val="00834F4A"/>
    <w:rsid w:val="00835D3B"/>
    <w:rsid w:val="0083609F"/>
    <w:rsid w:val="008369E0"/>
    <w:rsid w:val="00836E31"/>
    <w:rsid w:val="00837482"/>
    <w:rsid w:val="008374C5"/>
    <w:rsid w:val="00837C18"/>
    <w:rsid w:val="008407AD"/>
    <w:rsid w:val="0084161D"/>
    <w:rsid w:val="00841D11"/>
    <w:rsid w:val="00841F46"/>
    <w:rsid w:val="00842515"/>
    <w:rsid w:val="00843053"/>
    <w:rsid w:val="008438E6"/>
    <w:rsid w:val="00844799"/>
    <w:rsid w:val="00844818"/>
    <w:rsid w:val="00845236"/>
    <w:rsid w:val="00845E59"/>
    <w:rsid w:val="00845EC0"/>
    <w:rsid w:val="00846B79"/>
    <w:rsid w:val="00850275"/>
    <w:rsid w:val="0085079E"/>
    <w:rsid w:val="008517E9"/>
    <w:rsid w:val="00852932"/>
    <w:rsid w:val="008532EA"/>
    <w:rsid w:val="008532EB"/>
    <w:rsid w:val="00853419"/>
    <w:rsid w:val="008535B5"/>
    <w:rsid w:val="00853786"/>
    <w:rsid w:val="00853E11"/>
    <w:rsid w:val="008545D2"/>
    <w:rsid w:val="008546F9"/>
    <w:rsid w:val="00854B5C"/>
    <w:rsid w:val="0085541B"/>
    <w:rsid w:val="00855B25"/>
    <w:rsid w:val="008563CC"/>
    <w:rsid w:val="008566ED"/>
    <w:rsid w:val="00856B90"/>
    <w:rsid w:val="00857151"/>
    <w:rsid w:val="00857736"/>
    <w:rsid w:val="00857923"/>
    <w:rsid w:val="008607F1"/>
    <w:rsid w:val="00860DF4"/>
    <w:rsid w:val="00860EAF"/>
    <w:rsid w:val="00861238"/>
    <w:rsid w:val="008613D2"/>
    <w:rsid w:val="00861572"/>
    <w:rsid w:val="0086158A"/>
    <w:rsid w:val="008617BA"/>
    <w:rsid w:val="00861C26"/>
    <w:rsid w:val="00861DBB"/>
    <w:rsid w:val="00861F1B"/>
    <w:rsid w:val="00863CBB"/>
    <w:rsid w:val="00863EC6"/>
    <w:rsid w:val="00863FEE"/>
    <w:rsid w:val="00864643"/>
    <w:rsid w:val="00864AB5"/>
    <w:rsid w:val="008650BB"/>
    <w:rsid w:val="00865494"/>
    <w:rsid w:val="008655D4"/>
    <w:rsid w:val="00865FE8"/>
    <w:rsid w:val="00866DA2"/>
    <w:rsid w:val="008672E1"/>
    <w:rsid w:val="0086737E"/>
    <w:rsid w:val="00867458"/>
    <w:rsid w:val="0087008D"/>
    <w:rsid w:val="008701EF"/>
    <w:rsid w:val="00870E3B"/>
    <w:rsid w:val="00870F6B"/>
    <w:rsid w:val="0087188E"/>
    <w:rsid w:val="008729AD"/>
    <w:rsid w:val="0087314E"/>
    <w:rsid w:val="00874C42"/>
    <w:rsid w:val="008753CD"/>
    <w:rsid w:val="00875626"/>
    <w:rsid w:val="00876BFE"/>
    <w:rsid w:val="00876C6E"/>
    <w:rsid w:val="00877DD6"/>
    <w:rsid w:val="00880C70"/>
    <w:rsid w:val="00880E13"/>
    <w:rsid w:val="008819B8"/>
    <w:rsid w:val="00881D61"/>
    <w:rsid w:val="008820D2"/>
    <w:rsid w:val="008823A7"/>
    <w:rsid w:val="008823B0"/>
    <w:rsid w:val="008829D6"/>
    <w:rsid w:val="008829F1"/>
    <w:rsid w:val="0088383C"/>
    <w:rsid w:val="00883888"/>
    <w:rsid w:val="00883C54"/>
    <w:rsid w:val="00883F70"/>
    <w:rsid w:val="008841D7"/>
    <w:rsid w:val="00884282"/>
    <w:rsid w:val="008846F0"/>
    <w:rsid w:val="00884A22"/>
    <w:rsid w:val="008858EF"/>
    <w:rsid w:val="00886093"/>
    <w:rsid w:val="0088614E"/>
    <w:rsid w:val="0088700D"/>
    <w:rsid w:val="008875AA"/>
    <w:rsid w:val="00887DC3"/>
    <w:rsid w:val="0089016D"/>
    <w:rsid w:val="0089145E"/>
    <w:rsid w:val="0089153D"/>
    <w:rsid w:val="00891758"/>
    <w:rsid w:val="0089182F"/>
    <w:rsid w:val="0089254B"/>
    <w:rsid w:val="008928C7"/>
    <w:rsid w:val="00893308"/>
    <w:rsid w:val="00893574"/>
    <w:rsid w:val="0089398F"/>
    <w:rsid w:val="00893A90"/>
    <w:rsid w:val="00893EB0"/>
    <w:rsid w:val="00894C03"/>
    <w:rsid w:val="00896DDE"/>
    <w:rsid w:val="00897296"/>
    <w:rsid w:val="00897312"/>
    <w:rsid w:val="00897917"/>
    <w:rsid w:val="00897AC2"/>
    <w:rsid w:val="00897C56"/>
    <w:rsid w:val="00897FC3"/>
    <w:rsid w:val="008A027F"/>
    <w:rsid w:val="008A06C2"/>
    <w:rsid w:val="008A0A4A"/>
    <w:rsid w:val="008A1579"/>
    <w:rsid w:val="008A1A12"/>
    <w:rsid w:val="008A1A8A"/>
    <w:rsid w:val="008A236A"/>
    <w:rsid w:val="008A23E6"/>
    <w:rsid w:val="008A24BC"/>
    <w:rsid w:val="008A37D8"/>
    <w:rsid w:val="008A381F"/>
    <w:rsid w:val="008A3A6A"/>
    <w:rsid w:val="008A4583"/>
    <w:rsid w:val="008A484A"/>
    <w:rsid w:val="008A514F"/>
    <w:rsid w:val="008A5153"/>
    <w:rsid w:val="008A5246"/>
    <w:rsid w:val="008A6682"/>
    <w:rsid w:val="008A66BE"/>
    <w:rsid w:val="008A6BAA"/>
    <w:rsid w:val="008A6CFC"/>
    <w:rsid w:val="008A6E5F"/>
    <w:rsid w:val="008A77F6"/>
    <w:rsid w:val="008A7A94"/>
    <w:rsid w:val="008A7C23"/>
    <w:rsid w:val="008B02EB"/>
    <w:rsid w:val="008B0516"/>
    <w:rsid w:val="008B0B6E"/>
    <w:rsid w:val="008B1123"/>
    <w:rsid w:val="008B1364"/>
    <w:rsid w:val="008B21DD"/>
    <w:rsid w:val="008B3037"/>
    <w:rsid w:val="008B3A02"/>
    <w:rsid w:val="008B3E8D"/>
    <w:rsid w:val="008B4C45"/>
    <w:rsid w:val="008B4D8A"/>
    <w:rsid w:val="008B5215"/>
    <w:rsid w:val="008B5227"/>
    <w:rsid w:val="008B544C"/>
    <w:rsid w:val="008B5B65"/>
    <w:rsid w:val="008B61B3"/>
    <w:rsid w:val="008B64FD"/>
    <w:rsid w:val="008B6FBC"/>
    <w:rsid w:val="008B7436"/>
    <w:rsid w:val="008B7C7F"/>
    <w:rsid w:val="008B7EE9"/>
    <w:rsid w:val="008C063A"/>
    <w:rsid w:val="008C06E5"/>
    <w:rsid w:val="008C0901"/>
    <w:rsid w:val="008C094C"/>
    <w:rsid w:val="008C0D9A"/>
    <w:rsid w:val="008C0F01"/>
    <w:rsid w:val="008C102D"/>
    <w:rsid w:val="008C2640"/>
    <w:rsid w:val="008C2C81"/>
    <w:rsid w:val="008C2DBF"/>
    <w:rsid w:val="008C312D"/>
    <w:rsid w:val="008C32AF"/>
    <w:rsid w:val="008C332B"/>
    <w:rsid w:val="008C3366"/>
    <w:rsid w:val="008C3953"/>
    <w:rsid w:val="008C4059"/>
    <w:rsid w:val="008C4C1D"/>
    <w:rsid w:val="008C5786"/>
    <w:rsid w:val="008C58DF"/>
    <w:rsid w:val="008C73C1"/>
    <w:rsid w:val="008C7ADC"/>
    <w:rsid w:val="008C7E99"/>
    <w:rsid w:val="008D0421"/>
    <w:rsid w:val="008D07E0"/>
    <w:rsid w:val="008D1F99"/>
    <w:rsid w:val="008D1FD8"/>
    <w:rsid w:val="008D24AD"/>
    <w:rsid w:val="008D2952"/>
    <w:rsid w:val="008D3259"/>
    <w:rsid w:val="008D32EF"/>
    <w:rsid w:val="008D39E8"/>
    <w:rsid w:val="008D3AE9"/>
    <w:rsid w:val="008D3E8F"/>
    <w:rsid w:val="008D3FBE"/>
    <w:rsid w:val="008D4477"/>
    <w:rsid w:val="008D49AD"/>
    <w:rsid w:val="008D59E3"/>
    <w:rsid w:val="008D655F"/>
    <w:rsid w:val="008D6E07"/>
    <w:rsid w:val="008D78D3"/>
    <w:rsid w:val="008D79A4"/>
    <w:rsid w:val="008D7DFC"/>
    <w:rsid w:val="008D7FDB"/>
    <w:rsid w:val="008E04C0"/>
    <w:rsid w:val="008E10B9"/>
    <w:rsid w:val="008E1FE4"/>
    <w:rsid w:val="008E2604"/>
    <w:rsid w:val="008E3394"/>
    <w:rsid w:val="008E383B"/>
    <w:rsid w:val="008E3F32"/>
    <w:rsid w:val="008E40AB"/>
    <w:rsid w:val="008E4280"/>
    <w:rsid w:val="008E5A2B"/>
    <w:rsid w:val="008E5CEA"/>
    <w:rsid w:val="008E62DC"/>
    <w:rsid w:val="008E655F"/>
    <w:rsid w:val="008E6809"/>
    <w:rsid w:val="008E6950"/>
    <w:rsid w:val="008F03A9"/>
    <w:rsid w:val="008F0446"/>
    <w:rsid w:val="008F055F"/>
    <w:rsid w:val="008F0C18"/>
    <w:rsid w:val="008F1748"/>
    <w:rsid w:val="008F17CF"/>
    <w:rsid w:val="008F2356"/>
    <w:rsid w:val="008F2578"/>
    <w:rsid w:val="008F33DB"/>
    <w:rsid w:val="008F36C9"/>
    <w:rsid w:val="008F37FB"/>
    <w:rsid w:val="008F4591"/>
    <w:rsid w:val="008F492D"/>
    <w:rsid w:val="008F4930"/>
    <w:rsid w:val="008F49EA"/>
    <w:rsid w:val="008F4BEA"/>
    <w:rsid w:val="008F5618"/>
    <w:rsid w:val="008F577B"/>
    <w:rsid w:val="008F5C4C"/>
    <w:rsid w:val="008F5E58"/>
    <w:rsid w:val="008F714B"/>
    <w:rsid w:val="00900946"/>
    <w:rsid w:val="00900A5C"/>
    <w:rsid w:val="00900A9E"/>
    <w:rsid w:val="00900EAF"/>
    <w:rsid w:val="009013BA"/>
    <w:rsid w:val="009016D9"/>
    <w:rsid w:val="009018D6"/>
    <w:rsid w:val="00901AD6"/>
    <w:rsid w:val="00901E3D"/>
    <w:rsid w:val="00901F12"/>
    <w:rsid w:val="009033AA"/>
    <w:rsid w:val="00903481"/>
    <w:rsid w:val="0090513D"/>
    <w:rsid w:val="00905355"/>
    <w:rsid w:val="00905560"/>
    <w:rsid w:val="009059A6"/>
    <w:rsid w:val="00906DAD"/>
    <w:rsid w:val="009105B9"/>
    <w:rsid w:val="00910D56"/>
    <w:rsid w:val="009110A9"/>
    <w:rsid w:val="009118DB"/>
    <w:rsid w:val="00912318"/>
    <w:rsid w:val="00912678"/>
    <w:rsid w:val="0091310A"/>
    <w:rsid w:val="00913AAB"/>
    <w:rsid w:val="00913B61"/>
    <w:rsid w:val="00914538"/>
    <w:rsid w:val="009146A1"/>
    <w:rsid w:val="009158FF"/>
    <w:rsid w:val="00915A0D"/>
    <w:rsid w:val="00915AA2"/>
    <w:rsid w:val="0091666D"/>
    <w:rsid w:val="00916C76"/>
    <w:rsid w:val="00916DF1"/>
    <w:rsid w:val="0091743C"/>
    <w:rsid w:val="009174DD"/>
    <w:rsid w:val="009208E9"/>
    <w:rsid w:val="00920E9E"/>
    <w:rsid w:val="00922645"/>
    <w:rsid w:val="009228B9"/>
    <w:rsid w:val="00924690"/>
    <w:rsid w:val="00924EFD"/>
    <w:rsid w:val="009250AA"/>
    <w:rsid w:val="0092540C"/>
    <w:rsid w:val="009258C9"/>
    <w:rsid w:val="00925930"/>
    <w:rsid w:val="009300BE"/>
    <w:rsid w:val="00930AAD"/>
    <w:rsid w:val="00930DB6"/>
    <w:rsid w:val="009316D3"/>
    <w:rsid w:val="009318CF"/>
    <w:rsid w:val="00932B92"/>
    <w:rsid w:val="00933A05"/>
    <w:rsid w:val="00933AE6"/>
    <w:rsid w:val="00933BF0"/>
    <w:rsid w:val="00933E6A"/>
    <w:rsid w:val="009340A0"/>
    <w:rsid w:val="009346DC"/>
    <w:rsid w:val="009348D6"/>
    <w:rsid w:val="00935BA0"/>
    <w:rsid w:val="00936339"/>
    <w:rsid w:val="00937830"/>
    <w:rsid w:val="00937959"/>
    <w:rsid w:val="00940128"/>
    <w:rsid w:val="009405D2"/>
    <w:rsid w:val="00940681"/>
    <w:rsid w:val="00941695"/>
    <w:rsid w:val="00941E53"/>
    <w:rsid w:val="0094295E"/>
    <w:rsid w:val="00942C15"/>
    <w:rsid w:val="00942D9E"/>
    <w:rsid w:val="00942E33"/>
    <w:rsid w:val="0094355F"/>
    <w:rsid w:val="00944B08"/>
    <w:rsid w:val="00944BF3"/>
    <w:rsid w:val="00944C87"/>
    <w:rsid w:val="00944DBF"/>
    <w:rsid w:val="00945CEC"/>
    <w:rsid w:val="00945E9C"/>
    <w:rsid w:val="00946A12"/>
    <w:rsid w:val="00946D82"/>
    <w:rsid w:val="00946E92"/>
    <w:rsid w:val="0094707A"/>
    <w:rsid w:val="00947326"/>
    <w:rsid w:val="009479A0"/>
    <w:rsid w:val="00947A57"/>
    <w:rsid w:val="00947F0C"/>
    <w:rsid w:val="00950226"/>
    <w:rsid w:val="009504F3"/>
    <w:rsid w:val="0095057F"/>
    <w:rsid w:val="00950782"/>
    <w:rsid w:val="009509AA"/>
    <w:rsid w:val="00951DF3"/>
    <w:rsid w:val="00952B80"/>
    <w:rsid w:val="00952BCB"/>
    <w:rsid w:val="00953225"/>
    <w:rsid w:val="0095360F"/>
    <w:rsid w:val="00953668"/>
    <w:rsid w:val="00954552"/>
    <w:rsid w:val="0095464B"/>
    <w:rsid w:val="00955573"/>
    <w:rsid w:val="009569CD"/>
    <w:rsid w:val="00956CB8"/>
    <w:rsid w:val="00956D59"/>
    <w:rsid w:val="00956F3A"/>
    <w:rsid w:val="00956FDE"/>
    <w:rsid w:val="00957532"/>
    <w:rsid w:val="00960417"/>
    <w:rsid w:val="00960548"/>
    <w:rsid w:val="00960AC2"/>
    <w:rsid w:val="00960CD9"/>
    <w:rsid w:val="00961963"/>
    <w:rsid w:val="00962297"/>
    <w:rsid w:val="00962A8A"/>
    <w:rsid w:val="00962F78"/>
    <w:rsid w:val="0096301F"/>
    <w:rsid w:val="00963356"/>
    <w:rsid w:val="00963D49"/>
    <w:rsid w:val="00963E44"/>
    <w:rsid w:val="00963FE8"/>
    <w:rsid w:val="00963FEA"/>
    <w:rsid w:val="00964276"/>
    <w:rsid w:val="00964420"/>
    <w:rsid w:val="0096481A"/>
    <w:rsid w:val="0096586C"/>
    <w:rsid w:val="009658D8"/>
    <w:rsid w:val="00965C70"/>
    <w:rsid w:val="00965CBE"/>
    <w:rsid w:val="00965CC8"/>
    <w:rsid w:val="0096619D"/>
    <w:rsid w:val="00966917"/>
    <w:rsid w:val="009673F3"/>
    <w:rsid w:val="009677D2"/>
    <w:rsid w:val="009678FF"/>
    <w:rsid w:val="00967F69"/>
    <w:rsid w:val="00970206"/>
    <w:rsid w:val="009725A9"/>
    <w:rsid w:val="009727D4"/>
    <w:rsid w:val="0097292E"/>
    <w:rsid w:val="00972E12"/>
    <w:rsid w:val="0097309A"/>
    <w:rsid w:val="009731B1"/>
    <w:rsid w:val="00974616"/>
    <w:rsid w:val="0097493E"/>
    <w:rsid w:val="009749D3"/>
    <w:rsid w:val="00974FA3"/>
    <w:rsid w:val="00975497"/>
    <w:rsid w:val="00976BA7"/>
    <w:rsid w:val="009770AD"/>
    <w:rsid w:val="0097752D"/>
    <w:rsid w:val="0097758E"/>
    <w:rsid w:val="009778FA"/>
    <w:rsid w:val="00977D8A"/>
    <w:rsid w:val="009801FB"/>
    <w:rsid w:val="00980645"/>
    <w:rsid w:val="009807E3"/>
    <w:rsid w:val="009810CA"/>
    <w:rsid w:val="00981707"/>
    <w:rsid w:val="00981C5F"/>
    <w:rsid w:val="00982B43"/>
    <w:rsid w:val="0098424E"/>
    <w:rsid w:val="00984731"/>
    <w:rsid w:val="00984A99"/>
    <w:rsid w:val="00984CED"/>
    <w:rsid w:val="0098526C"/>
    <w:rsid w:val="009856F1"/>
    <w:rsid w:val="00985742"/>
    <w:rsid w:val="00985959"/>
    <w:rsid w:val="009867C0"/>
    <w:rsid w:val="00986CC3"/>
    <w:rsid w:val="00986CD7"/>
    <w:rsid w:val="00986D98"/>
    <w:rsid w:val="0098742B"/>
    <w:rsid w:val="00987880"/>
    <w:rsid w:val="00987A2F"/>
    <w:rsid w:val="00990037"/>
    <w:rsid w:val="009901F5"/>
    <w:rsid w:val="00991040"/>
    <w:rsid w:val="00991316"/>
    <w:rsid w:val="00991349"/>
    <w:rsid w:val="00991C46"/>
    <w:rsid w:val="0099239D"/>
    <w:rsid w:val="00992BD5"/>
    <w:rsid w:val="0099369E"/>
    <w:rsid w:val="009936D7"/>
    <w:rsid w:val="00993C9A"/>
    <w:rsid w:val="00993E7A"/>
    <w:rsid w:val="00994216"/>
    <w:rsid w:val="009943A2"/>
    <w:rsid w:val="009948CF"/>
    <w:rsid w:val="00995254"/>
    <w:rsid w:val="009954D7"/>
    <w:rsid w:val="009957E1"/>
    <w:rsid w:val="0099583F"/>
    <w:rsid w:val="00995D52"/>
    <w:rsid w:val="009960BE"/>
    <w:rsid w:val="00996168"/>
    <w:rsid w:val="00996BD6"/>
    <w:rsid w:val="00996CD0"/>
    <w:rsid w:val="00997212"/>
    <w:rsid w:val="00997B16"/>
    <w:rsid w:val="009A0420"/>
    <w:rsid w:val="009A05F2"/>
    <w:rsid w:val="009A09B3"/>
    <w:rsid w:val="009A0B7B"/>
    <w:rsid w:val="009A0C9D"/>
    <w:rsid w:val="009A0FDD"/>
    <w:rsid w:val="009A168A"/>
    <w:rsid w:val="009A20D0"/>
    <w:rsid w:val="009A2415"/>
    <w:rsid w:val="009A2F83"/>
    <w:rsid w:val="009A39AC"/>
    <w:rsid w:val="009A42D4"/>
    <w:rsid w:val="009A49F6"/>
    <w:rsid w:val="009A4B77"/>
    <w:rsid w:val="009A5595"/>
    <w:rsid w:val="009A57BB"/>
    <w:rsid w:val="009A5872"/>
    <w:rsid w:val="009A718D"/>
    <w:rsid w:val="009A7A86"/>
    <w:rsid w:val="009A7A9E"/>
    <w:rsid w:val="009A7D44"/>
    <w:rsid w:val="009B00FF"/>
    <w:rsid w:val="009B1054"/>
    <w:rsid w:val="009B1576"/>
    <w:rsid w:val="009B1E4B"/>
    <w:rsid w:val="009B2553"/>
    <w:rsid w:val="009B3B30"/>
    <w:rsid w:val="009B3CD8"/>
    <w:rsid w:val="009B5075"/>
    <w:rsid w:val="009B5288"/>
    <w:rsid w:val="009B57C0"/>
    <w:rsid w:val="009B5E58"/>
    <w:rsid w:val="009B6F3A"/>
    <w:rsid w:val="009B7695"/>
    <w:rsid w:val="009B7B96"/>
    <w:rsid w:val="009B7BCF"/>
    <w:rsid w:val="009C04C2"/>
    <w:rsid w:val="009C0E77"/>
    <w:rsid w:val="009C11D9"/>
    <w:rsid w:val="009C139F"/>
    <w:rsid w:val="009C143F"/>
    <w:rsid w:val="009C2FC1"/>
    <w:rsid w:val="009C4617"/>
    <w:rsid w:val="009C48D3"/>
    <w:rsid w:val="009C4AA6"/>
    <w:rsid w:val="009C4D71"/>
    <w:rsid w:val="009C56DA"/>
    <w:rsid w:val="009C574C"/>
    <w:rsid w:val="009C610D"/>
    <w:rsid w:val="009C6119"/>
    <w:rsid w:val="009C6983"/>
    <w:rsid w:val="009C69F4"/>
    <w:rsid w:val="009C69F6"/>
    <w:rsid w:val="009C76CC"/>
    <w:rsid w:val="009C781A"/>
    <w:rsid w:val="009D06A7"/>
    <w:rsid w:val="009D08EB"/>
    <w:rsid w:val="009D0FE2"/>
    <w:rsid w:val="009D0FE4"/>
    <w:rsid w:val="009D135B"/>
    <w:rsid w:val="009D1699"/>
    <w:rsid w:val="009D1728"/>
    <w:rsid w:val="009D1870"/>
    <w:rsid w:val="009D1992"/>
    <w:rsid w:val="009D1BB8"/>
    <w:rsid w:val="009D1CA8"/>
    <w:rsid w:val="009D218C"/>
    <w:rsid w:val="009D2E05"/>
    <w:rsid w:val="009D3F60"/>
    <w:rsid w:val="009D5BE3"/>
    <w:rsid w:val="009D6CC1"/>
    <w:rsid w:val="009D6D37"/>
    <w:rsid w:val="009D6EED"/>
    <w:rsid w:val="009D6FD9"/>
    <w:rsid w:val="009D73B0"/>
    <w:rsid w:val="009D7409"/>
    <w:rsid w:val="009D74B1"/>
    <w:rsid w:val="009E0249"/>
    <w:rsid w:val="009E099A"/>
    <w:rsid w:val="009E0B74"/>
    <w:rsid w:val="009E0D8A"/>
    <w:rsid w:val="009E1158"/>
    <w:rsid w:val="009E17AF"/>
    <w:rsid w:val="009E2ACC"/>
    <w:rsid w:val="009E2DC2"/>
    <w:rsid w:val="009E2F54"/>
    <w:rsid w:val="009E3F4B"/>
    <w:rsid w:val="009E47D0"/>
    <w:rsid w:val="009E4918"/>
    <w:rsid w:val="009E495C"/>
    <w:rsid w:val="009E4C54"/>
    <w:rsid w:val="009E5116"/>
    <w:rsid w:val="009E5F26"/>
    <w:rsid w:val="009E5FA7"/>
    <w:rsid w:val="009E6249"/>
    <w:rsid w:val="009E675F"/>
    <w:rsid w:val="009E6FBA"/>
    <w:rsid w:val="009E784E"/>
    <w:rsid w:val="009E7885"/>
    <w:rsid w:val="009F1508"/>
    <w:rsid w:val="009F1795"/>
    <w:rsid w:val="009F18CD"/>
    <w:rsid w:val="009F1B53"/>
    <w:rsid w:val="009F1BD8"/>
    <w:rsid w:val="009F20E7"/>
    <w:rsid w:val="009F2216"/>
    <w:rsid w:val="009F2564"/>
    <w:rsid w:val="009F272E"/>
    <w:rsid w:val="009F2C95"/>
    <w:rsid w:val="009F32A7"/>
    <w:rsid w:val="009F34C8"/>
    <w:rsid w:val="009F3529"/>
    <w:rsid w:val="009F4716"/>
    <w:rsid w:val="009F4B08"/>
    <w:rsid w:val="009F5281"/>
    <w:rsid w:val="009F65A1"/>
    <w:rsid w:val="009F681C"/>
    <w:rsid w:val="009F6D7C"/>
    <w:rsid w:val="009F6F2A"/>
    <w:rsid w:val="009F70AD"/>
    <w:rsid w:val="009F736E"/>
    <w:rsid w:val="009F77AC"/>
    <w:rsid w:val="009F7952"/>
    <w:rsid w:val="00A00427"/>
    <w:rsid w:val="00A00956"/>
    <w:rsid w:val="00A01292"/>
    <w:rsid w:val="00A017A8"/>
    <w:rsid w:val="00A02114"/>
    <w:rsid w:val="00A02958"/>
    <w:rsid w:val="00A02E34"/>
    <w:rsid w:val="00A02F05"/>
    <w:rsid w:val="00A031D5"/>
    <w:rsid w:val="00A0327F"/>
    <w:rsid w:val="00A03615"/>
    <w:rsid w:val="00A03662"/>
    <w:rsid w:val="00A03B79"/>
    <w:rsid w:val="00A047DB"/>
    <w:rsid w:val="00A04CFD"/>
    <w:rsid w:val="00A05784"/>
    <w:rsid w:val="00A058EB"/>
    <w:rsid w:val="00A05A41"/>
    <w:rsid w:val="00A0615F"/>
    <w:rsid w:val="00A07002"/>
    <w:rsid w:val="00A076B5"/>
    <w:rsid w:val="00A07917"/>
    <w:rsid w:val="00A07DB3"/>
    <w:rsid w:val="00A07FA5"/>
    <w:rsid w:val="00A10323"/>
    <w:rsid w:val="00A1086C"/>
    <w:rsid w:val="00A10AE1"/>
    <w:rsid w:val="00A11C63"/>
    <w:rsid w:val="00A125DE"/>
    <w:rsid w:val="00A13534"/>
    <w:rsid w:val="00A1415F"/>
    <w:rsid w:val="00A14395"/>
    <w:rsid w:val="00A14E0C"/>
    <w:rsid w:val="00A15B73"/>
    <w:rsid w:val="00A16039"/>
    <w:rsid w:val="00A16111"/>
    <w:rsid w:val="00A168D2"/>
    <w:rsid w:val="00A16F93"/>
    <w:rsid w:val="00A17BC4"/>
    <w:rsid w:val="00A17BE7"/>
    <w:rsid w:val="00A17E74"/>
    <w:rsid w:val="00A206FC"/>
    <w:rsid w:val="00A2081E"/>
    <w:rsid w:val="00A208AB"/>
    <w:rsid w:val="00A20DDF"/>
    <w:rsid w:val="00A213DF"/>
    <w:rsid w:val="00A218AF"/>
    <w:rsid w:val="00A21FA8"/>
    <w:rsid w:val="00A220B2"/>
    <w:rsid w:val="00A221C8"/>
    <w:rsid w:val="00A2296D"/>
    <w:rsid w:val="00A22F3B"/>
    <w:rsid w:val="00A22FAF"/>
    <w:rsid w:val="00A23445"/>
    <w:rsid w:val="00A2371C"/>
    <w:rsid w:val="00A23836"/>
    <w:rsid w:val="00A24757"/>
    <w:rsid w:val="00A24F2E"/>
    <w:rsid w:val="00A250E1"/>
    <w:rsid w:val="00A256FD"/>
    <w:rsid w:val="00A25BE0"/>
    <w:rsid w:val="00A25F60"/>
    <w:rsid w:val="00A25F8A"/>
    <w:rsid w:val="00A2615A"/>
    <w:rsid w:val="00A26966"/>
    <w:rsid w:val="00A26E18"/>
    <w:rsid w:val="00A309A3"/>
    <w:rsid w:val="00A30FB4"/>
    <w:rsid w:val="00A32456"/>
    <w:rsid w:val="00A3346A"/>
    <w:rsid w:val="00A3506B"/>
    <w:rsid w:val="00A36649"/>
    <w:rsid w:val="00A3741F"/>
    <w:rsid w:val="00A379E8"/>
    <w:rsid w:val="00A40AAB"/>
    <w:rsid w:val="00A40BCA"/>
    <w:rsid w:val="00A40FC9"/>
    <w:rsid w:val="00A4140B"/>
    <w:rsid w:val="00A41428"/>
    <w:rsid w:val="00A41928"/>
    <w:rsid w:val="00A41941"/>
    <w:rsid w:val="00A41992"/>
    <w:rsid w:val="00A41C0F"/>
    <w:rsid w:val="00A42086"/>
    <w:rsid w:val="00A42454"/>
    <w:rsid w:val="00A42681"/>
    <w:rsid w:val="00A42EA9"/>
    <w:rsid w:val="00A42F84"/>
    <w:rsid w:val="00A4309A"/>
    <w:rsid w:val="00A430E1"/>
    <w:rsid w:val="00A4347C"/>
    <w:rsid w:val="00A4365E"/>
    <w:rsid w:val="00A436EF"/>
    <w:rsid w:val="00A437E0"/>
    <w:rsid w:val="00A43CA9"/>
    <w:rsid w:val="00A43F30"/>
    <w:rsid w:val="00A45075"/>
    <w:rsid w:val="00A455AC"/>
    <w:rsid w:val="00A45CE8"/>
    <w:rsid w:val="00A475F8"/>
    <w:rsid w:val="00A47D87"/>
    <w:rsid w:val="00A50C65"/>
    <w:rsid w:val="00A51B10"/>
    <w:rsid w:val="00A51B33"/>
    <w:rsid w:val="00A521D3"/>
    <w:rsid w:val="00A52CC3"/>
    <w:rsid w:val="00A52F34"/>
    <w:rsid w:val="00A540E5"/>
    <w:rsid w:val="00A54302"/>
    <w:rsid w:val="00A5559C"/>
    <w:rsid w:val="00A55F2F"/>
    <w:rsid w:val="00A56033"/>
    <w:rsid w:val="00A56429"/>
    <w:rsid w:val="00A56A52"/>
    <w:rsid w:val="00A56A9A"/>
    <w:rsid w:val="00A56D6A"/>
    <w:rsid w:val="00A57769"/>
    <w:rsid w:val="00A57A81"/>
    <w:rsid w:val="00A57D1C"/>
    <w:rsid w:val="00A60545"/>
    <w:rsid w:val="00A6083E"/>
    <w:rsid w:val="00A61BD0"/>
    <w:rsid w:val="00A621E0"/>
    <w:rsid w:val="00A62A63"/>
    <w:rsid w:val="00A62AD9"/>
    <w:rsid w:val="00A62E6A"/>
    <w:rsid w:val="00A63202"/>
    <w:rsid w:val="00A63488"/>
    <w:rsid w:val="00A63574"/>
    <w:rsid w:val="00A6385D"/>
    <w:rsid w:val="00A64001"/>
    <w:rsid w:val="00A64415"/>
    <w:rsid w:val="00A64439"/>
    <w:rsid w:val="00A64AB1"/>
    <w:rsid w:val="00A65F03"/>
    <w:rsid w:val="00A65FCE"/>
    <w:rsid w:val="00A65FD4"/>
    <w:rsid w:val="00A660C9"/>
    <w:rsid w:val="00A66AB5"/>
    <w:rsid w:val="00A707E7"/>
    <w:rsid w:val="00A71181"/>
    <w:rsid w:val="00A716D1"/>
    <w:rsid w:val="00A71ADF"/>
    <w:rsid w:val="00A721ED"/>
    <w:rsid w:val="00A72296"/>
    <w:rsid w:val="00A72391"/>
    <w:rsid w:val="00A724AF"/>
    <w:rsid w:val="00A72594"/>
    <w:rsid w:val="00A72BFD"/>
    <w:rsid w:val="00A72FB1"/>
    <w:rsid w:val="00A7313E"/>
    <w:rsid w:val="00A738AF"/>
    <w:rsid w:val="00A747C1"/>
    <w:rsid w:val="00A74F41"/>
    <w:rsid w:val="00A75050"/>
    <w:rsid w:val="00A7517C"/>
    <w:rsid w:val="00A7535D"/>
    <w:rsid w:val="00A75825"/>
    <w:rsid w:val="00A7603C"/>
    <w:rsid w:val="00A76121"/>
    <w:rsid w:val="00A7684E"/>
    <w:rsid w:val="00A76B04"/>
    <w:rsid w:val="00A76ECC"/>
    <w:rsid w:val="00A7740B"/>
    <w:rsid w:val="00A77673"/>
    <w:rsid w:val="00A8108B"/>
    <w:rsid w:val="00A81340"/>
    <w:rsid w:val="00A81492"/>
    <w:rsid w:val="00A827FD"/>
    <w:rsid w:val="00A82CA9"/>
    <w:rsid w:val="00A82CF6"/>
    <w:rsid w:val="00A834F0"/>
    <w:rsid w:val="00A83694"/>
    <w:rsid w:val="00A8390E"/>
    <w:rsid w:val="00A839DD"/>
    <w:rsid w:val="00A83B58"/>
    <w:rsid w:val="00A84346"/>
    <w:rsid w:val="00A8470D"/>
    <w:rsid w:val="00A84ABD"/>
    <w:rsid w:val="00A84CF3"/>
    <w:rsid w:val="00A84F06"/>
    <w:rsid w:val="00A85078"/>
    <w:rsid w:val="00A853E3"/>
    <w:rsid w:val="00A85B6B"/>
    <w:rsid w:val="00A86354"/>
    <w:rsid w:val="00A86FB8"/>
    <w:rsid w:val="00A8724C"/>
    <w:rsid w:val="00A875D3"/>
    <w:rsid w:val="00A878B5"/>
    <w:rsid w:val="00A90297"/>
    <w:rsid w:val="00A90F66"/>
    <w:rsid w:val="00A913FB"/>
    <w:rsid w:val="00A924BF"/>
    <w:rsid w:val="00A92507"/>
    <w:rsid w:val="00A9277A"/>
    <w:rsid w:val="00A927B6"/>
    <w:rsid w:val="00A92A2F"/>
    <w:rsid w:val="00A92AE0"/>
    <w:rsid w:val="00A938F5"/>
    <w:rsid w:val="00A93A18"/>
    <w:rsid w:val="00A94199"/>
    <w:rsid w:val="00A94225"/>
    <w:rsid w:val="00A947D6"/>
    <w:rsid w:val="00A94C2E"/>
    <w:rsid w:val="00A94EA8"/>
    <w:rsid w:val="00A95458"/>
    <w:rsid w:val="00A95F92"/>
    <w:rsid w:val="00A96387"/>
    <w:rsid w:val="00A96901"/>
    <w:rsid w:val="00A97B65"/>
    <w:rsid w:val="00A97E87"/>
    <w:rsid w:val="00A97FC7"/>
    <w:rsid w:val="00AA0470"/>
    <w:rsid w:val="00AA1864"/>
    <w:rsid w:val="00AA2487"/>
    <w:rsid w:val="00AA25D1"/>
    <w:rsid w:val="00AA26D3"/>
    <w:rsid w:val="00AA2A61"/>
    <w:rsid w:val="00AA2F49"/>
    <w:rsid w:val="00AA364C"/>
    <w:rsid w:val="00AA3AB9"/>
    <w:rsid w:val="00AA3C19"/>
    <w:rsid w:val="00AA46BC"/>
    <w:rsid w:val="00AA471B"/>
    <w:rsid w:val="00AA4E02"/>
    <w:rsid w:val="00AA51FF"/>
    <w:rsid w:val="00AA5455"/>
    <w:rsid w:val="00AA54E0"/>
    <w:rsid w:val="00AA600E"/>
    <w:rsid w:val="00AA6A09"/>
    <w:rsid w:val="00AA6F03"/>
    <w:rsid w:val="00AA7520"/>
    <w:rsid w:val="00AA759A"/>
    <w:rsid w:val="00AA77DE"/>
    <w:rsid w:val="00AA7AB3"/>
    <w:rsid w:val="00AA7D2C"/>
    <w:rsid w:val="00AA7F6C"/>
    <w:rsid w:val="00AA7F78"/>
    <w:rsid w:val="00AB00AE"/>
    <w:rsid w:val="00AB0944"/>
    <w:rsid w:val="00AB1272"/>
    <w:rsid w:val="00AB1810"/>
    <w:rsid w:val="00AB1932"/>
    <w:rsid w:val="00AB2533"/>
    <w:rsid w:val="00AB2E89"/>
    <w:rsid w:val="00AB3163"/>
    <w:rsid w:val="00AB3E33"/>
    <w:rsid w:val="00AB4EF9"/>
    <w:rsid w:val="00AB5315"/>
    <w:rsid w:val="00AB5728"/>
    <w:rsid w:val="00AB5A8D"/>
    <w:rsid w:val="00AB5BCD"/>
    <w:rsid w:val="00AB5E47"/>
    <w:rsid w:val="00AB68DE"/>
    <w:rsid w:val="00AB77C0"/>
    <w:rsid w:val="00AB78D6"/>
    <w:rsid w:val="00AB79DE"/>
    <w:rsid w:val="00AC0141"/>
    <w:rsid w:val="00AC025F"/>
    <w:rsid w:val="00AC048E"/>
    <w:rsid w:val="00AC106E"/>
    <w:rsid w:val="00AC14AB"/>
    <w:rsid w:val="00AC1532"/>
    <w:rsid w:val="00AC1743"/>
    <w:rsid w:val="00AC18A1"/>
    <w:rsid w:val="00AC24B1"/>
    <w:rsid w:val="00AC2C89"/>
    <w:rsid w:val="00AC4018"/>
    <w:rsid w:val="00AC419B"/>
    <w:rsid w:val="00AC642B"/>
    <w:rsid w:val="00AC6655"/>
    <w:rsid w:val="00AC6CF5"/>
    <w:rsid w:val="00AC70BE"/>
    <w:rsid w:val="00AC7283"/>
    <w:rsid w:val="00AC7390"/>
    <w:rsid w:val="00AC7714"/>
    <w:rsid w:val="00AC7AE6"/>
    <w:rsid w:val="00AC7CAD"/>
    <w:rsid w:val="00AD08DA"/>
    <w:rsid w:val="00AD0B95"/>
    <w:rsid w:val="00AD0D35"/>
    <w:rsid w:val="00AD1C52"/>
    <w:rsid w:val="00AD2189"/>
    <w:rsid w:val="00AD2A8E"/>
    <w:rsid w:val="00AD3C6E"/>
    <w:rsid w:val="00AD3DDB"/>
    <w:rsid w:val="00AD4476"/>
    <w:rsid w:val="00AD4F73"/>
    <w:rsid w:val="00AD5FF6"/>
    <w:rsid w:val="00AD62E5"/>
    <w:rsid w:val="00AD648B"/>
    <w:rsid w:val="00AD6663"/>
    <w:rsid w:val="00AD6733"/>
    <w:rsid w:val="00AD6D89"/>
    <w:rsid w:val="00AE0183"/>
    <w:rsid w:val="00AE0466"/>
    <w:rsid w:val="00AE3BD7"/>
    <w:rsid w:val="00AE3F35"/>
    <w:rsid w:val="00AE4760"/>
    <w:rsid w:val="00AE4AF6"/>
    <w:rsid w:val="00AE4D4B"/>
    <w:rsid w:val="00AE4E93"/>
    <w:rsid w:val="00AE4F62"/>
    <w:rsid w:val="00AE5F96"/>
    <w:rsid w:val="00AE6045"/>
    <w:rsid w:val="00AE68B4"/>
    <w:rsid w:val="00AE6A30"/>
    <w:rsid w:val="00AE74DD"/>
    <w:rsid w:val="00AE7D8D"/>
    <w:rsid w:val="00AF02AD"/>
    <w:rsid w:val="00AF1363"/>
    <w:rsid w:val="00AF161D"/>
    <w:rsid w:val="00AF2C35"/>
    <w:rsid w:val="00AF2F2A"/>
    <w:rsid w:val="00AF3C94"/>
    <w:rsid w:val="00AF3E67"/>
    <w:rsid w:val="00AF4731"/>
    <w:rsid w:val="00AF4786"/>
    <w:rsid w:val="00AF4D89"/>
    <w:rsid w:val="00AF5084"/>
    <w:rsid w:val="00AF5433"/>
    <w:rsid w:val="00AF5442"/>
    <w:rsid w:val="00AF5A87"/>
    <w:rsid w:val="00AF5F5E"/>
    <w:rsid w:val="00AF631A"/>
    <w:rsid w:val="00AF653A"/>
    <w:rsid w:val="00AF66D2"/>
    <w:rsid w:val="00AF71D8"/>
    <w:rsid w:val="00AF7372"/>
    <w:rsid w:val="00AF77B6"/>
    <w:rsid w:val="00AF7B95"/>
    <w:rsid w:val="00AF7E10"/>
    <w:rsid w:val="00B00680"/>
    <w:rsid w:val="00B00ED3"/>
    <w:rsid w:val="00B013D0"/>
    <w:rsid w:val="00B01CA5"/>
    <w:rsid w:val="00B021F6"/>
    <w:rsid w:val="00B02E8C"/>
    <w:rsid w:val="00B033D9"/>
    <w:rsid w:val="00B0344B"/>
    <w:rsid w:val="00B052CB"/>
    <w:rsid w:val="00B0551F"/>
    <w:rsid w:val="00B06DEF"/>
    <w:rsid w:val="00B071CA"/>
    <w:rsid w:val="00B07285"/>
    <w:rsid w:val="00B0734F"/>
    <w:rsid w:val="00B076E9"/>
    <w:rsid w:val="00B07884"/>
    <w:rsid w:val="00B07899"/>
    <w:rsid w:val="00B1004B"/>
    <w:rsid w:val="00B10C84"/>
    <w:rsid w:val="00B112DB"/>
    <w:rsid w:val="00B12722"/>
    <w:rsid w:val="00B12EB5"/>
    <w:rsid w:val="00B130FC"/>
    <w:rsid w:val="00B1349A"/>
    <w:rsid w:val="00B145FA"/>
    <w:rsid w:val="00B1515D"/>
    <w:rsid w:val="00B15205"/>
    <w:rsid w:val="00B153A8"/>
    <w:rsid w:val="00B15B9A"/>
    <w:rsid w:val="00B15D37"/>
    <w:rsid w:val="00B15F0B"/>
    <w:rsid w:val="00B16607"/>
    <w:rsid w:val="00B16E6D"/>
    <w:rsid w:val="00B17807"/>
    <w:rsid w:val="00B17C5D"/>
    <w:rsid w:val="00B208E5"/>
    <w:rsid w:val="00B21111"/>
    <w:rsid w:val="00B21F63"/>
    <w:rsid w:val="00B226B9"/>
    <w:rsid w:val="00B2276C"/>
    <w:rsid w:val="00B228E9"/>
    <w:rsid w:val="00B230FC"/>
    <w:rsid w:val="00B233CE"/>
    <w:rsid w:val="00B23729"/>
    <w:rsid w:val="00B23815"/>
    <w:rsid w:val="00B23846"/>
    <w:rsid w:val="00B2424F"/>
    <w:rsid w:val="00B242C7"/>
    <w:rsid w:val="00B246B6"/>
    <w:rsid w:val="00B24A9F"/>
    <w:rsid w:val="00B24AA9"/>
    <w:rsid w:val="00B24C19"/>
    <w:rsid w:val="00B250B0"/>
    <w:rsid w:val="00B255C3"/>
    <w:rsid w:val="00B2696C"/>
    <w:rsid w:val="00B26C0B"/>
    <w:rsid w:val="00B26D05"/>
    <w:rsid w:val="00B27DE6"/>
    <w:rsid w:val="00B27E65"/>
    <w:rsid w:val="00B30101"/>
    <w:rsid w:val="00B30C18"/>
    <w:rsid w:val="00B30ED9"/>
    <w:rsid w:val="00B3135F"/>
    <w:rsid w:val="00B3216A"/>
    <w:rsid w:val="00B32369"/>
    <w:rsid w:val="00B32D5C"/>
    <w:rsid w:val="00B349F0"/>
    <w:rsid w:val="00B36CF8"/>
    <w:rsid w:val="00B37811"/>
    <w:rsid w:val="00B403E1"/>
    <w:rsid w:val="00B40CE9"/>
    <w:rsid w:val="00B40F1C"/>
    <w:rsid w:val="00B41407"/>
    <w:rsid w:val="00B41CEC"/>
    <w:rsid w:val="00B42A8E"/>
    <w:rsid w:val="00B43462"/>
    <w:rsid w:val="00B4359B"/>
    <w:rsid w:val="00B437FB"/>
    <w:rsid w:val="00B43906"/>
    <w:rsid w:val="00B43941"/>
    <w:rsid w:val="00B43CB4"/>
    <w:rsid w:val="00B447E6"/>
    <w:rsid w:val="00B4483A"/>
    <w:rsid w:val="00B44E2A"/>
    <w:rsid w:val="00B45EB5"/>
    <w:rsid w:val="00B46030"/>
    <w:rsid w:val="00B46628"/>
    <w:rsid w:val="00B46641"/>
    <w:rsid w:val="00B469A2"/>
    <w:rsid w:val="00B46BCD"/>
    <w:rsid w:val="00B47AFC"/>
    <w:rsid w:val="00B51772"/>
    <w:rsid w:val="00B51952"/>
    <w:rsid w:val="00B51AA5"/>
    <w:rsid w:val="00B52B48"/>
    <w:rsid w:val="00B53454"/>
    <w:rsid w:val="00B55E56"/>
    <w:rsid w:val="00B568F0"/>
    <w:rsid w:val="00B56E65"/>
    <w:rsid w:val="00B57783"/>
    <w:rsid w:val="00B601D6"/>
    <w:rsid w:val="00B602EF"/>
    <w:rsid w:val="00B60342"/>
    <w:rsid w:val="00B6193E"/>
    <w:rsid w:val="00B61A25"/>
    <w:rsid w:val="00B61CEB"/>
    <w:rsid w:val="00B62A8A"/>
    <w:rsid w:val="00B62D43"/>
    <w:rsid w:val="00B636ED"/>
    <w:rsid w:val="00B63D9D"/>
    <w:rsid w:val="00B6431D"/>
    <w:rsid w:val="00B652BB"/>
    <w:rsid w:val="00B66720"/>
    <w:rsid w:val="00B6683D"/>
    <w:rsid w:val="00B668BB"/>
    <w:rsid w:val="00B66903"/>
    <w:rsid w:val="00B6697D"/>
    <w:rsid w:val="00B66E88"/>
    <w:rsid w:val="00B6744E"/>
    <w:rsid w:val="00B67509"/>
    <w:rsid w:val="00B67BD6"/>
    <w:rsid w:val="00B70117"/>
    <w:rsid w:val="00B71623"/>
    <w:rsid w:val="00B719A0"/>
    <w:rsid w:val="00B722F3"/>
    <w:rsid w:val="00B7232A"/>
    <w:rsid w:val="00B72D88"/>
    <w:rsid w:val="00B73555"/>
    <w:rsid w:val="00B743DD"/>
    <w:rsid w:val="00B74464"/>
    <w:rsid w:val="00B74D13"/>
    <w:rsid w:val="00B758A7"/>
    <w:rsid w:val="00B76A06"/>
    <w:rsid w:val="00B76E3B"/>
    <w:rsid w:val="00B776E1"/>
    <w:rsid w:val="00B77A33"/>
    <w:rsid w:val="00B800CC"/>
    <w:rsid w:val="00B80149"/>
    <w:rsid w:val="00B8071E"/>
    <w:rsid w:val="00B80FB8"/>
    <w:rsid w:val="00B81ACF"/>
    <w:rsid w:val="00B821A4"/>
    <w:rsid w:val="00B82489"/>
    <w:rsid w:val="00B8399F"/>
    <w:rsid w:val="00B843E0"/>
    <w:rsid w:val="00B84448"/>
    <w:rsid w:val="00B8456E"/>
    <w:rsid w:val="00B84D06"/>
    <w:rsid w:val="00B85F5F"/>
    <w:rsid w:val="00B8684B"/>
    <w:rsid w:val="00B86E15"/>
    <w:rsid w:val="00B86F4E"/>
    <w:rsid w:val="00B8704E"/>
    <w:rsid w:val="00B8761B"/>
    <w:rsid w:val="00B87684"/>
    <w:rsid w:val="00B87D16"/>
    <w:rsid w:val="00B90800"/>
    <w:rsid w:val="00B9147E"/>
    <w:rsid w:val="00B918A9"/>
    <w:rsid w:val="00B91952"/>
    <w:rsid w:val="00B91DA2"/>
    <w:rsid w:val="00B91E04"/>
    <w:rsid w:val="00B92199"/>
    <w:rsid w:val="00B92941"/>
    <w:rsid w:val="00B92DAE"/>
    <w:rsid w:val="00B93604"/>
    <w:rsid w:val="00B93E56"/>
    <w:rsid w:val="00B94093"/>
    <w:rsid w:val="00B94248"/>
    <w:rsid w:val="00B948AD"/>
    <w:rsid w:val="00B94F1B"/>
    <w:rsid w:val="00B9537C"/>
    <w:rsid w:val="00B954CC"/>
    <w:rsid w:val="00B95EBF"/>
    <w:rsid w:val="00B960B3"/>
    <w:rsid w:val="00B971C2"/>
    <w:rsid w:val="00B973DC"/>
    <w:rsid w:val="00B977F5"/>
    <w:rsid w:val="00B97ADD"/>
    <w:rsid w:val="00BA0F57"/>
    <w:rsid w:val="00BA0F84"/>
    <w:rsid w:val="00BA1351"/>
    <w:rsid w:val="00BA15B8"/>
    <w:rsid w:val="00BA1E6F"/>
    <w:rsid w:val="00BA1EDF"/>
    <w:rsid w:val="00BA25A3"/>
    <w:rsid w:val="00BA2648"/>
    <w:rsid w:val="00BA271C"/>
    <w:rsid w:val="00BA285D"/>
    <w:rsid w:val="00BA3055"/>
    <w:rsid w:val="00BA3D43"/>
    <w:rsid w:val="00BA451E"/>
    <w:rsid w:val="00BA4788"/>
    <w:rsid w:val="00BA4AC2"/>
    <w:rsid w:val="00BA596E"/>
    <w:rsid w:val="00BA5AAA"/>
    <w:rsid w:val="00BA5E16"/>
    <w:rsid w:val="00BA5F0F"/>
    <w:rsid w:val="00BA6684"/>
    <w:rsid w:val="00BA6712"/>
    <w:rsid w:val="00BA70C0"/>
    <w:rsid w:val="00BA74D6"/>
    <w:rsid w:val="00BA77B7"/>
    <w:rsid w:val="00BA7FF5"/>
    <w:rsid w:val="00BB09C7"/>
    <w:rsid w:val="00BB14E6"/>
    <w:rsid w:val="00BB1723"/>
    <w:rsid w:val="00BB1E21"/>
    <w:rsid w:val="00BB208F"/>
    <w:rsid w:val="00BB241E"/>
    <w:rsid w:val="00BB2614"/>
    <w:rsid w:val="00BB2F2E"/>
    <w:rsid w:val="00BB310B"/>
    <w:rsid w:val="00BB3180"/>
    <w:rsid w:val="00BB3297"/>
    <w:rsid w:val="00BB32FD"/>
    <w:rsid w:val="00BB428B"/>
    <w:rsid w:val="00BB42B9"/>
    <w:rsid w:val="00BB5648"/>
    <w:rsid w:val="00BB58A1"/>
    <w:rsid w:val="00BB5B52"/>
    <w:rsid w:val="00BB679B"/>
    <w:rsid w:val="00BB6BCB"/>
    <w:rsid w:val="00BB6C54"/>
    <w:rsid w:val="00BB70BF"/>
    <w:rsid w:val="00BC08BD"/>
    <w:rsid w:val="00BC19C0"/>
    <w:rsid w:val="00BC1EDE"/>
    <w:rsid w:val="00BC25B4"/>
    <w:rsid w:val="00BC2B09"/>
    <w:rsid w:val="00BC2D73"/>
    <w:rsid w:val="00BC35E8"/>
    <w:rsid w:val="00BC366C"/>
    <w:rsid w:val="00BC3B0F"/>
    <w:rsid w:val="00BC4217"/>
    <w:rsid w:val="00BC49E4"/>
    <w:rsid w:val="00BC4F05"/>
    <w:rsid w:val="00BC5A99"/>
    <w:rsid w:val="00BC5AE9"/>
    <w:rsid w:val="00BC5E04"/>
    <w:rsid w:val="00BC6179"/>
    <w:rsid w:val="00BC6357"/>
    <w:rsid w:val="00BC64A4"/>
    <w:rsid w:val="00BC68A5"/>
    <w:rsid w:val="00BC723A"/>
    <w:rsid w:val="00BC7B2C"/>
    <w:rsid w:val="00BD0174"/>
    <w:rsid w:val="00BD0429"/>
    <w:rsid w:val="00BD0A99"/>
    <w:rsid w:val="00BD1259"/>
    <w:rsid w:val="00BD14BF"/>
    <w:rsid w:val="00BD162A"/>
    <w:rsid w:val="00BD18A6"/>
    <w:rsid w:val="00BD1C1B"/>
    <w:rsid w:val="00BD2391"/>
    <w:rsid w:val="00BD2443"/>
    <w:rsid w:val="00BD2734"/>
    <w:rsid w:val="00BD2842"/>
    <w:rsid w:val="00BD2DE0"/>
    <w:rsid w:val="00BD3991"/>
    <w:rsid w:val="00BD3D26"/>
    <w:rsid w:val="00BD3FEA"/>
    <w:rsid w:val="00BD429A"/>
    <w:rsid w:val="00BD42B8"/>
    <w:rsid w:val="00BD535B"/>
    <w:rsid w:val="00BD57F3"/>
    <w:rsid w:val="00BD61E2"/>
    <w:rsid w:val="00BD6715"/>
    <w:rsid w:val="00BD71BA"/>
    <w:rsid w:val="00BD7AA9"/>
    <w:rsid w:val="00BE02E4"/>
    <w:rsid w:val="00BE0541"/>
    <w:rsid w:val="00BE093D"/>
    <w:rsid w:val="00BE0F2C"/>
    <w:rsid w:val="00BE1879"/>
    <w:rsid w:val="00BE2891"/>
    <w:rsid w:val="00BE2903"/>
    <w:rsid w:val="00BE2953"/>
    <w:rsid w:val="00BE2AFA"/>
    <w:rsid w:val="00BE2FBA"/>
    <w:rsid w:val="00BE3F9F"/>
    <w:rsid w:val="00BE4511"/>
    <w:rsid w:val="00BE4764"/>
    <w:rsid w:val="00BE4D52"/>
    <w:rsid w:val="00BE5EFD"/>
    <w:rsid w:val="00BE60AD"/>
    <w:rsid w:val="00BE6A79"/>
    <w:rsid w:val="00BE7097"/>
    <w:rsid w:val="00BE72AA"/>
    <w:rsid w:val="00BE7F01"/>
    <w:rsid w:val="00BF0081"/>
    <w:rsid w:val="00BF0A18"/>
    <w:rsid w:val="00BF0BAB"/>
    <w:rsid w:val="00BF0F59"/>
    <w:rsid w:val="00BF1FB9"/>
    <w:rsid w:val="00BF2174"/>
    <w:rsid w:val="00BF2651"/>
    <w:rsid w:val="00BF2B4C"/>
    <w:rsid w:val="00BF2E30"/>
    <w:rsid w:val="00BF35D0"/>
    <w:rsid w:val="00BF3B1F"/>
    <w:rsid w:val="00BF3C5C"/>
    <w:rsid w:val="00BF3CC7"/>
    <w:rsid w:val="00BF3D3A"/>
    <w:rsid w:val="00BF3ECA"/>
    <w:rsid w:val="00BF3FB1"/>
    <w:rsid w:val="00BF54EF"/>
    <w:rsid w:val="00BF58CC"/>
    <w:rsid w:val="00BF5FE8"/>
    <w:rsid w:val="00BF6868"/>
    <w:rsid w:val="00BF7306"/>
    <w:rsid w:val="00BF7837"/>
    <w:rsid w:val="00BF7F3D"/>
    <w:rsid w:val="00C00177"/>
    <w:rsid w:val="00C0042A"/>
    <w:rsid w:val="00C0130B"/>
    <w:rsid w:val="00C02774"/>
    <w:rsid w:val="00C0289A"/>
    <w:rsid w:val="00C02D6B"/>
    <w:rsid w:val="00C03576"/>
    <w:rsid w:val="00C038CF"/>
    <w:rsid w:val="00C03D77"/>
    <w:rsid w:val="00C03F97"/>
    <w:rsid w:val="00C04539"/>
    <w:rsid w:val="00C04BC5"/>
    <w:rsid w:val="00C05654"/>
    <w:rsid w:val="00C0626E"/>
    <w:rsid w:val="00C06507"/>
    <w:rsid w:val="00C0652A"/>
    <w:rsid w:val="00C066C0"/>
    <w:rsid w:val="00C067FD"/>
    <w:rsid w:val="00C06965"/>
    <w:rsid w:val="00C078B7"/>
    <w:rsid w:val="00C07DB5"/>
    <w:rsid w:val="00C10193"/>
    <w:rsid w:val="00C102F3"/>
    <w:rsid w:val="00C104C8"/>
    <w:rsid w:val="00C108E4"/>
    <w:rsid w:val="00C10FE8"/>
    <w:rsid w:val="00C1109E"/>
    <w:rsid w:val="00C12C5F"/>
    <w:rsid w:val="00C131FF"/>
    <w:rsid w:val="00C13509"/>
    <w:rsid w:val="00C146AF"/>
    <w:rsid w:val="00C14830"/>
    <w:rsid w:val="00C15097"/>
    <w:rsid w:val="00C15371"/>
    <w:rsid w:val="00C154E5"/>
    <w:rsid w:val="00C15DCB"/>
    <w:rsid w:val="00C164F9"/>
    <w:rsid w:val="00C1655F"/>
    <w:rsid w:val="00C16703"/>
    <w:rsid w:val="00C16A52"/>
    <w:rsid w:val="00C1746C"/>
    <w:rsid w:val="00C20061"/>
    <w:rsid w:val="00C207CC"/>
    <w:rsid w:val="00C20CB7"/>
    <w:rsid w:val="00C21018"/>
    <w:rsid w:val="00C219CB"/>
    <w:rsid w:val="00C2271F"/>
    <w:rsid w:val="00C22AF1"/>
    <w:rsid w:val="00C231D0"/>
    <w:rsid w:val="00C23B0F"/>
    <w:rsid w:val="00C23C33"/>
    <w:rsid w:val="00C246A6"/>
    <w:rsid w:val="00C248EA"/>
    <w:rsid w:val="00C2524B"/>
    <w:rsid w:val="00C2591B"/>
    <w:rsid w:val="00C25D03"/>
    <w:rsid w:val="00C25F93"/>
    <w:rsid w:val="00C266DF"/>
    <w:rsid w:val="00C2673F"/>
    <w:rsid w:val="00C26ADA"/>
    <w:rsid w:val="00C26B4B"/>
    <w:rsid w:val="00C270A6"/>
    <w:rsid w:val="00C270C3"/>
    <w:rsid w:val="00C270FE"/>
    <w:rsid w:val="00C2742E"/>
    <w:rsid w:val="00C30336"/>
    <w:rsid w:val="00C31438"/>
    <w:rsid w:val="00C32355"/>
    <w:rsid w:val="00C33C10"/>
    <w:rsid w:val="00C33F89"/>
    <w:rsid w:val="00C342DC"/>
    <w:rsid w:val="00C34E3B"/>
    <w:rsid w:val="00C35172"/>
    <w:rsid w:val="00C356A0"/>
    <w:rsid w:val="00C3601D"/>
    <w:rsid w:val="00C36B11"/>
    <w:rsid w:val="00C373E9"/>
    <w:rsid w:val="00C4016B"/>
    <w:rsid w:val="00C4045B"/>
    <w:rsid w:val="00C406B6"/>
    <w:rsid w:val="00C40726"/>
    <w:rsid w:val="00C407BF"/>
    <w:rsid w:val="00C40D68"/>
    <w:rsid w:val="00C413D1"/>
    <w:rsid w:val="00C4143D"/>
    <w:rsid w:val="00C41A13"/>
    <w:rsid w:val="00C41A7D"/>
    <w:rsid w:val="00C41B40"/>
    <w:rsid w:val="00C41BB2"/>
    <w:rsid w:val="00C42169"/>
    <w:rsid w:val="00C42511"/>
    <w:rsid w:val="00C425A6"/>
    <w:rsid w:val="00C429E3"/>
    <w:rsid w:val="00C435F7"/>
    <w:rsid w:val="00C436DE"/>
    <w:rsid w:val="00C438FF"/>
    <w:rsid w:val="00C43F3D"/>
    <w:rsid w:val="00C4402D"/>
    <w:rsid w:val="00C443D1"/>
    <w:rsid w:val="00C44802"/>
    <w:rsid w:val="00C44A06"/>
    <w:rsid w:val="00C462AD"/>
    <w:rsid w:val="00C46D2D"/>
    <w:rsid w:val="00C47A5E"/>
    <w:rsid w:val="00C47B5A"/>
    <w:rsid w:val="00C500CE"/>
    <w:rsid w:val="00C5012E"/>
    <w:rsid w:val="00C50158"/>
    <w:rsid w:val="00C5033E"/>
    <w:rsid w:val="00C508C8"/>
    <w:rsid w:val="00C50A27"/>
    <w:rsid w:val="00C51BCB"/>
    <w:rsid w:val="00C52D37"/>
    <w:rsid w:val="00C53027"/>
    <w:rsid w:val="00C531AE"/>
    <w:rsid w:val="00C53335"/>
    <w:rsid w:val="00C53E3C"/>
    <w:rsid w:val="00C54049"/>
    <w:rsid w:val="00C5484D"/>
    <w:rsid w:val="00C55042"/>
    <w:rsid w:val="00C553A1"/>
    <w:rsid w:val="00C55B36"/>
    <w:rsid w:val="00C55D31"/>
    <w:rsid w:val="00C569F4"/>
    <w:rsid w:val="00C5782F"/>
    <w:rsid w:val="00C57B04"/>
    <w:rsid w:val="00C57F41"/>
    <w:rsid w:val="00C606AF"/>
    <w:rsid w:val="00C61438"/>
    <w:rsid w:val="00C6182F"/>
    <w:rsid w:val="00C627A0"/>
    <w:rsid w:val="00C636D7"/>
    <w:rsid w:val="00C63CEC"/>
    <w:rsid w:val="00C64436"/>
    <w:rsid w:val="00C649AA"/>
    <w:rsid w:val="00C65187"/>
    <w:rsid w:val="00C65D7A"/>
    <w:rsid w:val="00C6612B"/>
    <w:rsid w:val="00C664B4"/>
    <w:rsid w:val="00C66519"/>
    <w:rsid w:val="00C66B3C"/>
    <w:rsid w:val="00C66D24"/>
    <w:rsid w:val="00C66F2E"/>
    <w:rsid w:val="00C67028"/>
    <w:rsid w:val="00C6703E"/>
    <w:rsid w:val="00C675B0"/>
    <w:rsid w:val="00C70478"/>
    <w:rsid w:val="00C70915"/>
    <w:rsid w:val="00C70D4D"/>
    <w:rsid w:val="00C70E35"/>
    <w:rsid w:val="00C710B4"/>
    <w:rsid w:val="00C71228"/>
    <w:rsid w:val="00C7145C"/>
    <w:rsid w:val="00C71BCA"/>
    <w:rsid w:val="00C72544"/>
    <w:rsid w:val="00C728D8"/>
    <w:rsid w:val="00C72D0F"/>
    <w:rsid w:val="00C735BB"/>
    <w:rsid w:val="00C735FC"/>
    <w:rsid w:val="00C74833"/>
    <w:rsid w:val="00C74915"/>
    <w:rsid w:val="00C751FC"/>
    <w:rsid w:val="00C75657"/>
    <w:rsid w:val="00C75D82"/>
    <w:rsid w:val="00C75F10"/>
    <w:rsid w:val="00C76369"/>
    <w:rsid w:val="00C7690E"/>
    <w:rsid w:val="00C76AEB"/>
    <w:rsid w:val="00C77200"/>
    <w:rsid w:val="00C77A45"/>
    <w:rsid w:val="00C77DE0"/>
    <w:rsid w:val="00C77F07"/>
    <w:rsid w:val="00C77F94"/>
    <w:rsid w:val="00C80053"/>
    <w:rsid w:val="00C80698"/>
    <w:rsid w:val="00C813FA"/>
    <w:rsid w:val="00C814A1"/>
    <w:rsid w:val="00C81820"/>
    <w:rsid w:val="00C82408"/>
    <w:rsid w:val="00C8353A"/>
    <w:rsid w:val="00C836D8"/>
    <w:rsid w:val="00C83C2D"/>
    <w:rsid w:val="00C8403E"/>
    <w:rsid w:val="00C84165"/>
    <w:rsid w:val="00C84353"/>
    <w:rsid w:val="00C84783"/>
    <w:rsid w:val="00C8495E"/>
    <w:rsid w:val="00C84CF0"/>
    <w:rsid w:val="00C84E97"/>
    <w:rsid w:val="00C85FA0"/>
    <w:rsid w:val="00C86898"/>
    <w:rsid w:val="00C87F51"/>
    <w:rsid w:val="00C9002E"/>
    <w:rsid w:val="00C901A3"/>
    <w:rsid w:val="00C907BE"/>
    <w:rsid w:val="00C91316"/>
    <w:rsid w:val="00C9134D"/>
    <w:rsid w:val="00C92298"/>
    <w:rsid w:val="00C92A21"/>
    <w:rsid w:val="00C92EF8"/>
    <w:rsid w:val="00C92FAE"/>
    <w:rsid w:val="00C933A5"/>
    <w:rsid w:val="00C933E8"/>
    <w:rsid w:val="00C93557"/>
    <w:rsid w:val="00C93BA5"/>
    <w:rsid w:val="00C93DF7"/>
    <w:rsid w:val="00C940FF"/>
    <w:rsid w:val="00C945A8"/>
    <w:rsid w:val="00C95562"/>
    <w:rsid w:val="00C958D7"/>
    <w:rsid w:val="00C96129"/>
    <w:rsid w:val="00C96C56"/>
    <w:rsid w:val="00C97809"/>
    <w:rsid w:val="00C97AA1"/>
    <w:rsid w:val="00CA04C5"/>
    <w:rsid w:val="00CA0DC0"/>
    <w:rsid w:val="00CA0EBD"/>
    <w:rsid w:val="00CA12C9"/>
    <w:rsid w:val="00CA130D"/>
    <w:rsid w:val="00CA1423"/>
    <w:rsid w:val="00CA1B10"/>
    <w:rsid w:val="00CA2621"/>
    <w:rsid w:val="00CA2876"/>
    <w:rsid w:val="00CA3EF2"/>
    <w:rsid w:val="00CA41A0"/>
    <w:rsid w:val="00CA44D0"/>
    <w:rsid w:val="00CA4592"/>
    <w:rsid w:val="00CA5228"/>
    <w:rsid w:val="00CA54F3"/>
    <w:rsid w:val="00CA572D"/>
    <w:rsid w:val="00CA5767"/>
    <w:rsid w:val="00CA63C4"/>
    <w:rsid w:val="00CA6540"/>
    <w:rsid w:val="00CA6753"/>
    <w:rsid w:val="00CA6C50"/>
    <w:rsid w:val="00CA7260"/>
    <w:rsid w:val="00CA7740"/>
    <w:rsid w:val="00CB04B4"/>
    <w:rsid w:val="00CB14F4"/>
    <w:rsid w:val="00CB163A"/>
    <w:rsid w:val="00CB2DD8"/>
    <w:rsid w:val="00CB3652"/>
    <w:rsid w:val="00CB3E64"/>
    <w:rsid w:val="00CB407B"/>
    <w:rsid w:val="00CB470B"/>
    <w:rsid w:val="00CB4DF7"/>
    <w:rsid w:val="00CB51A1"/>
    <w:rsid w:val="00CB559A"/>
    <w:rsid w:val="00CB635D"/>
    <w:rsid w:val="00CB64BF"/>
    <w:rsid w:val="00CB70D5"/>
    <w:rsid w:val="00CB77C5"/>
    <w:rsid w:val="00CC01A3"/>
    <w:rsid w:val="00CC09A7"/>
    <w:rsid w:val="00CC0FA1"/>
    <w:rsid w:val="00CC1017"/>
    <w:rsid w:val="00CC1298"/>
    <w:rsid w:val="00CC25C6"/>
    <w:rsid w:val="00CC290E"/>
    <w:rsid w:val="00CC2C51"/>
    <w:rsid w:val="00CC2CE9"/>
    <w:rsid w:val="00CC2F6C"/>
    <w:rsid w:val="00CC3362"/>
    <w:rsid w:val="00CC37CE"/>
    <w:rsid w:val="00CC4895"/>
    <w:rsid w:val="00CC5491"/>
    <w:rsid w:val="00CC57F2"/>
    <w:rsid w:val="00CC5F5F"/>
    <w:rsid w:val="00CC6319"/>
    <w:rsid w:val="00CC72C4"/>
    <w:rsid w:val="00CC7A95"/>
    <w:rsid w:val="00CD0174"/>
    <w:rsid w:val="00CD07C0"/>
    <w:rsid w:val="00CD0931"/>
    <w:rsid w:val="00CD0B7D"/>
    <w:rsid w:val="00CD119E"/>
    <w:rsid w:val="00CD1FD5"/>
    <w:rsid w:val="00CD22A6"/>
    <w:rsid w:val="00CD27A9"/>
    <w:rsid w:val="00CD399D"/>
    <w:rsid w:val="00CD3F8A"/>
    <w:rsid w:val="00CD404B"/>
    <w:rsid w:val="00CD40DF"/>
    <w:rsid w:val="00CD4537"/>
    <w:rsid w:val="00CD4800"/>
    <w:rsid w:val="00CD4B5B"/>
    <w:rsid w:val="00CD5083"/>
    <w:rsid w:val="00CD5843"/>
    <w:rsid w:val="00CD6186"/>
    <w:rsid w:val="00CD6579"/>
    <w:rsid w:val="00CD7210"/>
    <w:rsid w:val="00CD75CF"/>
    <w:rsid w:val="00CD7921"/>
    <w:rsid w:val="00CD7D97"/>
    <w:rsid w:val="00CD7F65"/>
    <w:rsid w:val="00CE0120"/>
    <w:rsid w:val="00CE0197"/>
    <w:rsid w:val="00CE01D4"/>
    <w:rsid w:val="00CE0D86"/>
    <w:rsid w:val="00CE0F68"/>
    <w:rsid w:val="00CE1487"/>
    <w:rsid w:val="00CE1C6A"/>
    <w:rsid w:val="00CE49A8"/>
    <w:rsid w:val="00CE4AFA"/>
    <w:rsid w:val="00CE582C"/>
    <w:rsid w:val="00CE5B81"/>
    <w:rsid w:val="00CE5C56"/>
    <w:rsid w:val="00CE6A06"/>
    <w:rsid w:val="00CE6C77"/>
    <w:rsid w:val="00CE6D07"/>
    <w:rsid w:val="00CE6FC8"/>
    <w:rsid w:val="00CE70BD"/>
    <w:rsid w:val="00CE713A"/>
    <w:rsid w:val="00CE7232"/>
    <w:rsid w:val="00CE747F"/>
    <w:rsid w:val="00CF0431"/>
    <w:rsid w:val="00CF0EF9"/>
    <w:rsid w:val="00CF0FAB"/>
    <w:rsid w:val="00CF14CA"/>
    <w:rsid w:val="00CF1A07"/>
    <w:rsid w:val="00CF2185"/>
    <w:rsid w:val="00CF28B1"/>
    <w:rsid w:val="00CF2A54"/>
    <w:rsid w:val="00CF2C7A"/>
    <w:rsid w:val="00CF2FEB"/>
    <w:rsid w:val="00CF424B"/>
    <w:rsid w:val="00CF4B49"/>
    <w:rsid w:val="00CF510C"/>
    <w:rsid w:val="00CF616C"/>
    <w:rsid w:val="00CF7245"/>
    <w:rsid w:val="00CF74A2"/>
    <w:rsid w:val="00CF7AE5"/>
    <w:rsid w:val="00D007EC"/>
    <w:rsid w:val="00D0092A"/>
    <w:rsid w:val="00D02199"/>
    <w:rsid w:val="00D0242F"/>
    <w:rsid w:val="00D02453"/>
    <w:rsid w:val="00D02712"/>
    <w:rsid w:val="00D0271D"/>
    <w:rsid w:val="00D027AB"/>
    <w:rsid w:val="00D02ACE"/>
    <w:rsid w:val="00D02C02"/>
    <w:rsid w:val="00D02D63"/>
    <w:rsid w:val="00D02E24"/>
    <w:rsid w:val="00D0363A"/>
    <w:rsid w:val="00D039FA"/>
    <w:rsid w:val="00D03A2E"/>
    <w:rsid w:val="00D03B47"/>
    <w:rsid w:val="00D04486"/>
    <w:rsid w:val="00D045FE"/>
    <w:rsid w:val="00D04F4E"/>
    <w:rsid w:val="00D04FDF"/>
    <w:rsid w:val="00D06C7E"/>
    <w:rsid w:val="00D07386"/>
    <w:rsid w:val="00D07407"/>
    <w:rsid w:val="00D0747A"/>
    <w:rsid w:val="00D07B94"/>
    <w:rsid w:val="00D104CF"/>
    <w:rsid w:val="00D10A48"/>
    <w:rsid w:val="00D1117A"/>
    <w:rsid w:val="00D11E30"/>
    <w:rsid w:val="00D11E8C"/>
    <w:rsid w:val="00D120DE"/>
    <w:rsid w:val="00D122BC"/>
    <w:rsid w:val="00D1315F"/>
    <w:rsid w:val="00D1385F"/>
    <w:rsid w:val="00D13FF4"/>
    <w:rsid w:val="00D142A9"/>
    <w:rsid w:val="00D146D7"/>
    <w:rsid w:val="00D14AB2"/>
    <w:rsid w:val="00D1585C"/>
    <w:rsid w:val="00D15E93"/>
    <w:rsid w:val="00D165BA"/>
    <w:rsid w:val="00D1739F"/>
    <w:rsid w:val="00D17630"/>
    <w:rsid w:val="00D17A71"/>
    <w:rsid w:val="00D17B18"/>
    <w:rsid w:val="00D17D89"/>
    <w:rsid w:val="00D20D3A"/>
    <w:rsid w:val="00D212B6"/>
    <w:rsid w:val="00D21407"/>
    <w:rsid w:val="00D21EFC"/>
    <w:rsid w:val="00D222A5"/>
    <w:rsid w:val="00D22532"/>
    <w:rsid w:val="00D226B7"/>
    <w:rsid w:val="00D22EB4"/>
    <w:rsid w:val="00D232D4"/>
    <w:rsid w:val="00D2377B"/>
    <w:rsid w:val="00D238A5"/>
    <w:rsid w:val="00D239F4"/>
    <w:rsid w:val="00D23CD2"/>
    <w:rsid w:val="00D24D32"/>
    <w:rsid w:val="00D24FB1"/>
    <w:rsid w:val="00D25BD9"/>
    <w:rsid w:val="00D25D34"/>
    <w:rsid w:val="00D25F2F"/>
    <w:rsid w:val="00D26148"/>
    <w:rsid w:val="00D2655B"/>
    <w:rsid w:val="00D2658A"/>
    <w:rsid w:val="00D2675C"/>
    <w:rsid w:val="00D269FD"/>
    <w:rsid w:val="00D2782E"/>
    <w:rsid w:val="00D278F5"/>
    <w:rsid w:val="00D27989"/>
    <w:rsid w:val="00D27EA2"/>
    <w:rsid w:val="00D300DD"/>
    <w:rsid w:val="00D315B6"/>
    <w:rsid w:val="00D3179A"/>
    <w:rsid w:val="00D319AB"/>
    <w:rsid w:val="00D32424"/>
    <w:rsid w:val="00D32F3C"/>
    <w:rsid w:val="00D3372A"/>
    <w:rsid w:val="00D34845"/>
    <w:rsid w:val="00D3530B"/>
    <w:rsid w:val="00D353D5"/>
    <w:rsid w:val="00D355DF"/>
    <w:rsid w:val="00D35F32"/>
    <w:rsid w:val="00D36417"/>
    <w:rsid w:val="00D369AD"/>
    <w:rsid w:val="00D36C2F"/>
    <w:rsid w:val="00D37155"/>
    <w:rsid w:val="00D37701"/>
    <w:rsid w:val="00D378D2"/>
    <w:rsid w:val="00D37FF9"/>
    <w:rsid w:val="00D40202"/>
    <w:rsid w:val="00D402FF"/>
    <w:rsid w:val="00D40587"/>
    <w:rsid w:val="00D40A6A"/>
    <w:rsid w:val="00D4182A"/>
    <w:rsid w:val="00D41C91"/>
    <w:rsid w:val="00D41D84"/>
    <w:rsid w:val="00D42834"/>
    <w:rsid w:val="00D4334C"/>
    <w:rsid w:val="00D435EF"/>
    <w:rsid w:val="00D4364F"/>
    <w:rsid w:val="00D437DB"/>
    <w:rsid w:val="00D439A6"/>
    <w:rsid w:val="00D43CB7"/>
    <w:rsid w:val="00D43ED1"/>
    <w:rsid w:val="00D44F04"/>
    <w:rsid w:val="00D45CEF"/>
    <w:rsid w:val="00D45FC9"/>
    <w:rsid w:val="00D461CE"/>
    <w:rsid w:val="00D4677A"/>
    <w:rsid w:val="00D46FA4"/>
    <w:rsid w:val="00D470E3"/>
    <w:rsid w:val="00D472B4"/>
    <w:rsid w:val="00D5007C"/>
    <w:rsid w:val="00D503B9"/>
    <w:rsid w:val="00D50451"/>
    <w:rsid w:val="00D50727"/>
    <w:rsid w:val="00D50FB1"/>
    <w:rsid w:val="00D50FE0"/>
    <w:rsid w:val="00D510FD"/>
    <w:rsid w:val="00D51FE4"/>
    <w:rsid w:val="00D520F4"/>
    <w:rsid w:val="00D52AE3"/>
    <w:rsid w:val="00D53E57"/>
    <w:rsid w:val="00D542CE"/>
    <w:rsid w:val="00D54394"/>
    <w:rsid w:val="00D54781"/>
    <w:rsid w:val="00D54C02"/>
    <w:rsid w:val="00D5554B"/>
    <w:rsid w:val="00D555D7"/>
    <w:rsid w:val="00D55BD9"/>
    <w:rsid w:val="00D561DB"/>
    <w:rsid w:val="00D57B50"/>
    <w:rsid w:val="00D57D94"/>
    <w:rsid w:val="00D602BC"/>
    <w:rsid w:val="00D605F0"/>
    <w:rsid w:val="00D61BB7"/>
    <w:rsid w:val="00D6229D"/>
    <w:rsid w:val="00D638A1"/>
    <w:rsid w:val="00D63A67"/>
    <w:rsid w:val="00D63BDA"/>
    <w:rsid w:val="00D644F1"/>
    <w:rsid w:val="00D64798"/>
    <w:rsid w:val="00D66187"/>
    <w:rsid w:val="00D662DA"/>
    <w:rsid w:val="00D66810"/>
    <w:rsid w:val="00D66B93"/>
    <w:rsid w:val="00D66C4F"/>
    <w:rsid w:val="00D66CAF"/>
    <w:rsid w:val="00D66D95"/>
    <w:rsid w:val="00D67342"/>
    <w:rsid w:val="00D675B7"/>
    <w:rsid w:val="00D67661"/>
    <w:rsid w:val="00D676CD"/>
    <w:rsid w:val="00D67D7E"/>
    <w:rsid w:val="00D67E1E"/>
    <w:rsid w:val="00D70181"/>
    <w:rsid w:val="00D70334"/>
    <w:rsid w:val="00D705A2"/>
    <w:rsid w:val="00D70AB8"/>
    <w:rsid w:val="00D71666"/>
    <w:rsid w:val="00D71BA4"/>
    <w:rsid w:val="00D71C37"/>
    <w:rsid w:val="00D71E3A"/>
    <w:rsid w:val="00D72F1A"/>
    <w:rsid w:val="00D734FC"/>
    <w:rsid w:val="00D73846"/>
    <w:rsid w:val="00D73CCA"/>
    <w:rsid w:val="00D73E3F"/>
    <w:rsid w:val="00D756C5"/>
    <w:rsid w:val="00D76536"/>
    <w:rsid w:val="00D76D79"/>
    <w:rsid w:val="00D779B0"/>
    <w:rsid w:val="00D779E2"/>
    <w:rsid w:val="00D800E9"/>
    <w:rsid w:val="00D801E7"/>
    <w:rsid w:val="00D8022D"/>
    <w:rsid w:val="00D80421"/>
    <w:rsid w:val="00D820AC"/>
    <w:rsid w:val="00D83409"/>
    <w:rsid w:val="00D835EE"/>
    <w:rsid w:val="00D837C2"/>
    <w:rsid w:val="00D842CC"/>
    <w:rsid w:val="00D847BE"/>
    <w:rsid w:val="00D84AD1"/>
    <w:rsid w:val="00D8515C"/>
    <w:rsid w:val="00D8606E"/>
    <w:rsid w:val="00D86B5C"/>
    <w:rsid w:val="00D86D8B"/>
    <w:rsid w:val="00D86DA9"/>
    <w:rsid w:val="00D8741B"/>
    <w:rsid w:val="00D90030"/>
    <w:rsid w:val="00D90517"/>
    <w:rsid w:val="00D90766"/>
    <w:rsid w:val="00D91100"/>
    <w:rsid w:val="00D91471"/>
    <w:rsid w:val="00D91D64"/>
    <w:rsid w:val="00D91FAE"/>
    <w:rsid w:val="00D9234E"/>
    <w:rsid w:val="00D92441"/>
    <w:rsid w:val="00D92C1E"/>
    <w:rsid w:val="00D92E19"/>
    <w:rsid w:val="00D932FC"/>
    <w:rsid w:val="00D94459"/>
    <w:rsid w:val="00D94F00"/>
    <w:rsid w:val="00D950AA"/>
    <w:rsid w:val="00D95A18"/>
    <w:rsid w:val="00D95AA4"/>
    <w:rsid w:val="00D960C2"/>
    <w:rsid w:val="00D962D6"/>
    <w:rsid w:val="00D963D6"/>
    <w:rsid w:val="00D971C3"/>
    <w:rsid w:val="00D97578"/>
    <w:rsid w:val="00D97B2C"/>
    <w:rsid w:val="00D97ED6"/>
    <w:rsid w:val="00DA096F"/>
    <w:rsid w:val="00DA0BD5"/>
    <w:rsid w:val="00DA1622"/>
    <w:rsid w:val="00DA1D57"/>
    <w:rsid w:val="00DA1FF0"/>
    <w:rsid w:val="00DA2BB9"/>
    <w:rsid w:val="00DA33FC"/>
    <w:rsid w:val="00DA3459"/>
    <w:rsid w:val="00DA34E4"/>
    <w:rsid w:val="00DA3739"/>
    <w:rsid w:val="00DA3ACA"/>
    <w:rsid w:val="00DA4C2D"/>
    <w:rsid w:val="00DA4E53"/>
    <w:rsid w:val="00DA4F57"/>
    <w:rsid w:val="00DA5F5F"/>
    <w:rsid w:val="00DA6A29"/>
    <w:rsid w:val="00DA7A36"/>
    <w:rsid w:val="00DA7B06"/>
    <w:rsid w:val="00DB0435"/>
    <w:rsid w:val="00DB0536"/>
    <w:rsid w:val="00DB060B"/>
    <w:rsid w:val="00DB0F11"/>
    <w:rsid w:val="00DB12ED"/>
    <w:rsid w:val="00DB13D4"/>
    <w:rsid w:val="00DB14DF"/>
    <w:rsid w:val="00DB1953"/>
    <w:rsid w:val="00DB20E3"/>
    <w:rsid w:val="00DB2EA7"/>
    <w:rsid w:val="00DB2FC6"/>
    <w:rsid w:val="00DB36D7"/>
    <w:rsid w:val="00DB3D78"/>
    <w:rsid w:val="00DB4B53"/>
    <w:rsid w:val="00DB4EEC"/>
    <w:rsid w:val="00DB5267"/>
    <w:rsid w:val="00DB656D"/>
    <w:rsid w:val="00DB657C"/>
    <w:rsid w:val="00DB71B3"/>
    <w:rsid w:val="00DB7852"/>
    <w:rsid w:val="00DB7F03"/>
    <w:rsid w:val="00DC07E5"/>
    <w:rsid w:val="00DC08F5"/>
    <w:rsid w:val="00DC09B5"/>
    <w:rsid w:val="00DC0C0B"/>
    <w:rsid w:val="00DC1AC4"/>
    <w:rsid w:val="00DC2379"/>
    <w:rsid w:val="00DC2912"/>
    <w:rsid w:val="00DC2F10"/>
    <w:rsid w:val="00DC416F"/>
    <w:rsid w:val="00DC47D1"/>
    <w:rsid w:val="00DC4CF4"/>
    <w:rsid w:val="00DC4EBB"/>
    <w:rsid w:val="00DC5D61"/>
    <w:rsid w:val="00DC70EB"/>
    <w:rsid w:val="00DC7A83"/>
    <w:rsid w:val="00DD00EB"/>
    <w:rsid w:val="00DD0266"/>
    <w:rsid w:val="00DD08D8"/>
    <w:rsid w:val="00DD0C32"/>
    <w:rsid w:val="00DD0F9F"/>
    <w:rsid w:val="00DD159A"/>
    <w:rsid w:val="00DD3163"/>
    <w:rsid w:val="00DD3ADD"/>
    <w:rsid w:val="00DD3D7F"/>
    <w:rsid w:val="00DD4B78"/>
    <w:rsid w:val="00DD5264"/>
    <w:rsid w:val="00DD596B"/>
    <w:rsid w:val="00DD7190"/>
    <w:rsid w:val="00DD76C3"/>
    <w:rsid w:val="00DD799B"/>
    <w:rsid w:val="00DD7B26"/>
    <w:rsid w:val="00DE118F"/>
    <w:rsid w:val="00DE123E"/>
    <w:rsid w:val="00DE1456"/>
    <w:rsid w:val="00DE264F"/>
    <w:rsid w:val="00DE2841"/>
    <w:rsid w:val="00DE3166"/>
    <w:rsid w:val="00DE3FE0"/>
    <w:rsid w:val="00DE424C"/>
    <w:rsid w:val="00DE48B5"/>
    <w:rsid w:val="00DE49A6"/>
    <w:rsid w:val="00DE54EE"/>
    <w:rsid w:val="00DE5704"/>
    <w:rsid w:val="00DE5BF6"/>
    <w:rsid w:val="00DE5DCD"/>
    <w:rsid w:val="00DE6216"/>
    <w:rsid w:val="00DE6980"/>
    <w:rsid w:val="00DE6C6E"/>
    <w:rsid w:val="00DE7983"/>
    <w:rsid w:val="00DF0081"/>
    <w:rsid w:val="00DF0976"/>
    <w:rsid w:val="00DF0D4F"/>
    <w:rsid w:val="00DF1A0E"/>
    <w:rsid w:val="00DF252D"/>
    <w:rsid w:val="00DF3005"/>
    <w:rsid w:val="00DF31F1"/>
    <w:rsid w:val="00DF3A37"/>
    <w:rsid w:val="00DF4885"/>
    <w:rsid w:val="00DF491D"/>
    <w:rsid w:val="00DF51E6"/>
    <w:rsid w:val="00DF582B"/>
    <w:rsid w:val="00DF5F58"/>
    <w:rsid w:val="00DF60FE"/>
    <w:rsid w:val="00DF6AF9"/>
    <w:rsid w:val="00DF73B3"/>
    <w:rsid w:val="00DF76D9"/>
    <w:rsid w:val="00DF7715"/>
    <w:rsid w:val="00DF7D5A"/>
    <w:rsid w:val="00DF7FA2"/>
    <w:rsid w:val="00E00082"/>
    <w:rsid w:val="00E0072B"/>
    <w:rsid w:val="00E00A21"/>
    <w:rsid w:val="00E00D7C"/>
    <w:rsid w:val="00E00F2F"/>
    <w:rsid w:val="00E01292"/>
    <w:rsid w:val="00E0129C"/>
    <w:rsid w:val="00E016B9"/>
    <w:rsid w:val="00E0190E"/>
    <w:rsid w:val="00E01AF2"/>
    <w:rsid w:val="00E02077"/>
    <w:rsid w:val="00E0287F"/>
    <w:rsid w:val="00E0379A"/>
    <w:rsid w:val="00E0398E"/>
    <w:rsid w:val="00E03A27"/>
    <w:rsid w:val="00E03D46"/>
    <w:rsid w:val="00E043EB"/>
    <w:rsid w:val="00E047E7"/>
    <w:rsid w:val="00E04AC2"/>
    <w:rsid w:val="00E04C29"/>
    <w:rsid w:val="00E04F5D"/>
    <w:rsid w:val="00E051FC"/>
    <w:rsid w:val="00E0532C"/>
    <w:rsid w:val="00E05379"/>
    <w:rsid w:val="00E059A8"/>
    <w:rsid w:val="00E05CB8"/>
    <w:rsid w:val="00E05CFC"/>
    <w:rsid w:val="00E06A76"/>
    <w:rsid w:val="00E07B4C"/>
    <w:rsid w:val="00E10767"/>
    <w:rsid w:val="00E111F7"/>
    <w:rsid w:val="00E11799"/>
    <w:rsid w:val="00E11AF0"/>
    <w:rsid w:val="00E11C2E"/>
    <w:rsid w:val="00E11CE8"/>
    <w:rsid w:val="00E11DC3"/>
    <w:rsid w:val="00E125EE"/>
    <w:rsid w:val="00E12DAA"/>
    <w:rsid w:val="00E13138"/>
    <w:rsid w:val="00E1338C"/>
    <w:rsid w:val="00E133AC"/>
    <w:rsid w:val="00E13A43"/>
    <w:rsid w:val="00E15409"/>
    <w:rsid w:val="00E161AA"/>
    <w:rsid w:val="00E166B0"/>
    <w:rsid w:val="00E167C2"/>
    <w:rsid w:val="00E16B51"/>
    <w:rsid w:val="00E16BE3"/>
    <w:rsid w:val="00E16C19"/>
    <w:rsid w:val="00E16CAF"/>
    <w:rsid w:val="00E17384"/>
    <w:rsid w:val="00E17FD4"/>
    <w:rsid w:val="00E213D3"/>
    <w:rsid w:val="00E21B7A"/>
    <w:rsid w:val="00E224C1"/>
    <w:rsid w:val="00E22698"/>
    <w:rsid w:val="00E22ABC"/>
    <w:rsid w:val="00E242FE"/>
    <w:rsid w:val="00E24C7C"/>
    <w:rsid w:val="00E25058"/>
    <w:rsid w:val="00E25129"/>
    <w:rsid w:val="00E251C9"/>
    <w:rsid w:val="00E25987"/>
    <w:rsid w:val="00E25EEF"/>
    <w:rsid w:val="00E262A2"/>
    <w:rsid w:val="00E26983"/>
    <w:rsid w:val="00E269B7"/>
    <w:rsid w:val="00E26DF6"/>
    <w:rsid w:val="00E30581"/>
    <w:rsid w:val="00E30A23"/>
    <w:rsid w:val="00E30AEC"/>
    <w:rsid w:val="00E30BB5"/>
    <w:rsid w:val="00E30DE0"/>
    <w:rsid w:val="00E31A10"/>
    <w:rsid w:val="00E31BB1"/>
    <w:rsid w:val="00E327AB"/>
    <w:rsid w:val="00E327B1"/>
    <w:rsid w:val="00E32DA1"/>
    <w:rsid w:val="00E338DB"/>
    <w:rsid w:val="00E33932"/>
    <w:rsid w:val="00E33F80"/>
    <w:rsid w:val="00E34C4D"/>
    <w:rsid w:val="00E34D6D"/>
    <w:rsid w:val="00E350A7"/>
    <w:rsid w:val="00E35528"/>
    <w:rsid w:val="00E35D0C"/>
    <w:rsid w:val="00E36351"/>
    <w:rsid w:val="00E36700"/>
    <w:rsid w:val="00E36863"/>
    <w:rsid w:val="00E36B34"/>
    <w:rsid w:val="00E36D28"/>
    <w:rsid w:val="00E37477"/>
    <w:rsid w:val="00E375DC"/>
    <w:rsid w:val="00E37744"/>
    <w:rsid w:val="00E37DE4"/>
    <w:rsid w:val="00E37F58"/>
    <w:rsid w:val="00E40161"/>
    <w:rsid w:val="00E40C78"/>
    <w:rsid w:val="00E4117C"/>
    <w:rsid w:val="00E4134F"/>
    <w:rsid w:val="00E41C37"/>
    <w:rsid w:val="00E41FDC"/>
    <w:rsid w:val="00E42130"/>
    <w:rsid w:val="00E42C41"/>
    <w:rsid w:val="00E438A1"/>
    <w:rsid w:val="00E447C3"/>
    <w:rsid w:val="00E45127"/>
    <w:rsid w:val="00E4682B"/>
    <w:rsid w:val="00E46FB2"/>
    <w:rsid w:val="00E471A3"/>
    <w:rsid w:val="00E47713"/>
    <w:rsid w:val="00E47D64"/>
    <w:rsid w:val="00E47D69"/>
    <w:rsid w:val="00E502E8"/>
    <w:rsid w:val="00E50922"/>
    <w:rsid w:val="00E51278"/>
    <w:rsid w:val="00E51925"/>
    <w:rsid w:val="00E51AC1"/>
    <w:rsid w:val="00E51D99"/>
    <w:rsid w:val="00E5234D"/>
    <w:rsid w:val="00E52523"/>
    <w:rsid w:val="00E526C3"/>
    <w:rsid w:val="00E53868"/>
    <w:rsid w:val="00E54825"/>
    <w:rsid w:val="00E5619D"/>
    <w:rsid w:val="00E562DB"/>
    <w:rsid w:val="00E5647E"/>
    <w:rsid w:val="00E56F82"/>
    <w:rsid w:val="00E570B2"/>
    <w:rsid w:val="00E5725F"/>
    <w:rsid w:val="00E57C2C"/>
    <w:rsid w:val="00E60567"/>
    <w:rsid w:val="00E60CCB"/>
    <w:rsid w:val="00E60E3B"/>
    <w:rsid w:val="00E61089"/>
    <w:rsid w:val="00E616A5"/>
    <w:rsid w:val="00E61BA6"/>
    <w:rsid w:val="00E62567"/>
    <w:rsid w:val="00E6270D"/>
    <w:rsid w:val="00E62F11"/>
    <w:rsid w:val="00E63AF8"/>
    <w:rsid w:val="00E63C39"/>
    <w:rsid w:val="00E63F9D"/>
    <w:rsid w:val="00E64F1C"/>
    <w:rsid w:val="00E65199"/>
    <w:rsid w:val="00E65265"/>
    <w:rsid w:val="00E658FF"/>
    <w:rsid w:val="00E66331"/>
    <w:rsid w:val="00E667FF"/>
    <w:rsid w:val="00E67A31"/>
    <w:rsid w:val="00E70164"/>
    <w:rsid w:val="00E703B9"/>
    <w:rsid w:val="00E71616"/>
    <w:rsid w:val="00E71F1B"/>
    <w:rsid w:val="00E7233B"/>
    <w:rsid w:val="00E723C4"/>
    <w:rsid w:val="00E72D64"/>
    <w:rsid w:val="00E731A2"/>
    <w:rsid w:val="00E7385B"/>
    <w:rsid w:val="00E73876"/>
    <w:rsid w:val="00E738C3"/>
    <w:rsid w:val="00E739B4"/>
    <w:rsid w:val="00E73D58"/>
    <w:rsid w:val="00E73D9C"/>
    <w:rsid w:val="00E74103"/>
    <w:rsid w:val="00E74920"/>
    <w:rsid w:val="00E750FA"/>
    <w:rsid w:val="00E7522F"/>
    <w:rsid w:val="00E75A3E"/>
    <w:rsid w:val="00E75E11"/>
    <w:rsid w:val="00E75E87"/>
    <w:rsid w:val="00E768C2"/>
    <w:rsid w:val="00E76E05"/>
    <w:rsid w:val="00E7738B"/>
    <w:rsid w:val="00E77E03"/>
    <w:rsid w:val="00E77FC2"/>
    <w:rsid w:val="00E80444"/>
    <w:rsid w:val="00E805DF"/>
    <w:rsid w:val="00E805E1"/>
    <w:rsid w:val="00E8128C"/>
    <w:rsid w:val="00E819BD"/>
    <w:rsid w:val="00E82126"/>
    <w:rsid w:val="00E8257D"/>
    <w:rsid w:val="00E830E9"/>
    <w:rsid w:val="00E844A9"/>
    <w:rsid w:val="00E84674"/>
    <w:rsid w:val="00E85573"/>
    <w:rsid w:val="00E85AF8"/>
    <w:rsid w:val="00E85E73"/>
    <w:rsid w:val="00E85EDD"/>
    <w:rsid w:val="00E86405"/>
    <w:rsid w:val="00E877C4"/>
    <w:rsid w:val="00E9059A"/>
    <w:rsid w:val="00E9067B"/>
    <w:rsid w:val="00E91CE7"/>
    <w:rsid w:val="00E91DF5"/>
    <w:rsid w:val="00E9246E"/>
    <w:rsid w:val="00E9297E"/>
    <w:rsid w:val="00E9390A"/>
    <w:rsid w:val="00E93FF1"/>
    <w:rsid w:val="00E94257"/>
    <w:rsid w:val="00E94352"/>
    <w:rsid w:val="00E955D6"/>
    <w:rsid w:val="00E95836"/>
    <w:rsid w:val="00E95905"/>
    <w:rsid w:val="00E968FB"/>
    <w:rsid w:val="00E96AFF"/>
    <w:rsid w:val="00E96BD8"/>
    <w:rsid w:val="00E96FA3"/>
    <w:rsid w:val="00E9778E"/>
    <w:rsid w:val="00E9781B"/>
    <w:rsid w:val="00EA00FE"/>
    <w:rsid w:val="00EA0108"/>
    <w:rsid w:val="00EA02AC"/>
    <w:rsid w:val="00EA041A"/>
    <w:rsid w:val="00EA0A69"/>
    <w:rsid w:val="00EA0ED1"/>
    <w:rsid w:val="00EA1606"/>
    <w:rsid w:val="00EA3168"/>
    <w:rsid w:val="00EA329B"/>
    <w:rsid w:val="00EA40CA"/>
    <w:rsid w:val="00EA42D3"/>
    <w:rsid w:val="00EA4BA4"/>
    <w:rsid w:val="00EA5069"/>
    <w:rsid w:val="00EA52F9"/>
    <w:rsid w:val="00EA53A5"/>
    <w:rsid w:val="00EA579C"/>
    <w:rsid w:val="00EA6123"/>
    <w:rsid w:val="00EA62E8"/>
    <w:rsid w:val="00EA68EA"/>
    <w:rsid w:val="00EA7308"/>
    <w:rsid w:val="00EA7D48"/>
    <w:rsid w:val="00EB04D0"/>
    <w:rsid w:val="00EB0561"/>
    <w:rsid w:val="00EB0646"/>
    <w:rsid w:val="00EB0966"/>
    <w:rsid w:val="00EB0B55"/>
    <w:rsid w:val="00EB0F69"/>
    <w:rsid w:val="00EB2550"/>
    <w:rsid w:val="00EB28AC"/>
    <w:rsid w:val="00EB3E99"/>
    <w:rsid w:val="00EB4C6E"/>
    <w:rsid w:val="00EB590F"/>
    <w:rsid w:val="00EB5D87"/>
    <w:rsid w:val="00EB686A"/>
    <w:rsid w:val="00EB68F7"/>
    <w:rsid w:val="00EB6F8F"/>
    <w:rsid w:val="00EB79DD"/>
    <w:rsid w:val="00EC03D4"/>
    <w:rsid w:val="00EC07EB"/>
    <w:rsid w:val="00EC08A1"/>
    <w:rsid w:val="00EC0D62"/>
    <w:rsid w:val="00EC124B"/>
    <w:rsid w:val="00EC1873"/>
    <w:rsid w:val="00EC221C"/>
    <w:rsid w:val="00EC2461"/>
    <w:rsid w:val="00EC3A8C"/>
    <w:rsid w:val="00EC3D1C"/>
    <w:rsid w:val="00EC5031"/>
    <w:rsid w:val="00EC634C"/>
    <w:rsid w:val="00EC65E8"/>
    <w:rsid w:val="00EC6EFA"/>
    <w:rsid w:val="00EC72DC"/>
    <w:rsid w:val="00EC7852"/>
    <w:rsid w:val="00EC7962"/>
    <w:rsid w:val="00EC7C66"/>
    <w:rsid w:val="00ED001A"/>
    <w:rsid w:val="00ED00F1"/>
    <w:rsid w:val="00ED0AF7"/>
    <w:rsid w:val="00ED15B8"/>
    <w:rsid w:val="00ED1658"/>
    <w:rsid w:val="00ED1CBD"/>
    <w:rsid w:val="00ED275F"/>
    <w:rsid w:val="00ED2CB8"/>
    <w:rsid w:val="00ED3426"/>
    <w:rsid w:val="00ED36F4"/>
    <w:rsid w:val="00ED3723"/>
    <w:rsid w:val="00ED3D94"/>
    <w:rsid w:val="00ED3E84"/>
    <w:rsid w:val="00ED428B"/>
    <w:rsid w:val="00ED5094"/>
    <w:rsid w:val="00ED5AB4"/>
    <w:rsid w:val="00ED695C"/>
    <w:rsid w:val="00ED7730"/>
    <w:rsid w:val="00ED7B33"/>
    <w:rsid w:val="00ED7C9E"/>
    <w:rsid w:val="00EE0044"/>
    <w:rsid w:val="00EE04A9"/>
    <w:rsid w:val="00EE1772"/>
    <w:rsid w:val="00EE18E1"/>
    <w:rsid w:val="00EE1D61"/>
    <w:rsid w:val="00EE3559"/>
    <w:rsid w:val="00EE3D2F"/>
    <w:rsid w:val="00EE3D60"/>
    <w:rsid w:val="00EE4A94"/>
    <w:rsid w:val="00EE5057"/>
    <w:rsid w:val="00EE5896"/>
    <w:rsid w:val="00EE58AF"/>
    <w:rsid w:val="00EE668F"/>
    <w:rsid w:val="00EE69AE"/>
    <w:rsid w:val="00EE759C"/>
    <w:rsid w:val="00EE7BB3"/>
    <w:rsid w:val="00EF0267"/>
    <w:rsid w:val="00EF0300"/>
    <w:rsid w:val="00EF03FD"/>
    <w:rsid w:val="00EF09B9"/>
    <w:rsid w:val="00EF0FC3"/>
    <w:rsid w:val="00EF1426"/>
    <w:rsid w:val="00EF2339"/>
    <w:rsid w:val="00EF3200"/>
    <w:rsid w:val="00EF39BF"/>
    <w:rsid w:val="00EF3D59"/>
    <w:rsid w:val="00EF3FB2"/>
    <w:rsid w:val="00EF41C9"/>
    <w:rsid w:val="00EF42CA"/>
    <w:rsid w:val="00EF47FA"/>
    <w:rsid w:val="00EF4CC0"/>
    <w:rsid w:val="00EF51CF"/>
    <w:rsid w:val="00EF563E"/>
    <w:rsid w:val="00EF5BF1"/>
    <w:rsid w:val="00EF5CC8"/>
    <w:rsid w:val="00EF5D06"/>
    <w:rsid w:val="00EF5EE0"/>
    <w:rsid w:val="00EF6A9C"/>
    <w:rsid w:val="00EF7206"/>
    <w:rsid w:val="00EF72AF"/>
    <w:rsid w:val="00EF76CA"/>
    <w:rsid w:val="00EF779E"/>
    <w:rsid w:val="00F0012B"/>
    <w:rsid w:val="00F00794"/>
    <w:rsid w:val="00F00A4F"/>
    <w:rsid w:val="00F00D7F"/>
    <w:rsid w:val="00F01185"/>
    <w:rsid w:val="00F01E3C"/>
    <w:rsid w:val="00F0225F"/>
    <w:rsid w:val="00F02455"/>
    <w:rsid w:val="00F02B9B"/>
    <w:rsid w:val="00F0311C"/>
    <w:rsid w:val="00F03FFA"/>
    <w:rsid w:val="00F0495F"/>
    <w:rsid w:val="00F04BBE"/>
    <w:rsid w:val="00F05C24"/>
    <w:rsid w:val="00F05CD0"/>
    <w:rsid w:val="00F06627"/>
    <w:rsid w:val="00F0781C"/>
    <w:rsid w:val="00F07E1F"/>
    <w:rsid w:val="00F07F36"/>
    <w:rsid w:val="00F112F3"/>
    <w:rsid w:val="00F11478"/>
    <w:rsid w:val="00F11D41"/>
    <w:rsid w:val="00F11E38"/>
    <w:rsid w:val="00F13140"/>
    <w:rsid w:val="00F1363A"/>
    <w:rsid w:val="00F13848"/>
    <w:rsid w:val="00F13DBF"/>
    <w:rsid w:val="00F141FB"/>
    <w:rsid w:val="00F1450C"/>
    <w:rsid w:val="00F14A56"/>
    <w:rsid w:val="00F15567"/>
    <w:rsid w:val="00F15A24"/>
    <w:rsid w:val="00F15B61"/>
    <w:rsid w:val="00F16102"/>
    <w:rsid w:val="00F1755D"/>
    <w:rsid w:val="00F20BCB"/>
    <w:rsid w:val="00F215EB"/>
    <w:rsid w:val="00F2218C"/>
    <w:rsid w:val="00F22313"/>
    <w:rsid w:val="00F22964"/>
    <w:rsid w:val="00F22A87"/>
    <w:rsid w:val="00F22CE1"/>
    <w:rsid w:val="00F2414C"/>
    <w:rsid w:val="00F2468B"/>
    <w:rsid w:val="00F2472A"/>
    <w:rsid w:val="00F24D38"/>
    <w:rsid w:val="00F25343"/>
    <w:rsid w:val="00F259BE"/>
    <w:rsid w:val="00F25E30"/>
    <w:rsid w:val="00F26153"/>
    <w:rsid w:val="00F2652D"/>
    <w:rsid w:val="00F27100"/>
    <w:rsid w:val="00F2746F"/>
    <w:rsid w:val="00F2757F"/>
    <w:rsid w:val="00F27D7D"/>
    <w:rsid w:val="00F27DB4"/>
    <w:rsid w:val="00F30236"/>
    <w:rsid w:val="00F30557"/>
    <w:rsid w:val="00F306C5"/>
    <w:rsid w:val="00F30F84"/>
    <w:rsid w:val="00F3109F"/>
    <w:rsid w:val="00F3110E"/>
    <w:rsid w:val="00F315BB"/>
    <w:rsid w:val="00F32705"/>
    <w:rsid w:val="00F3289B"/>
    <w:rsid w:val="00F32FCC"/>
    <w:rsid w:val="00F33169"/>
    <w:rsid w:val="00F3337C"/>
    <w:rsid w:val="00F33679"/>
    <w:rsid w:val="00F33D49"/>
    <w:rsid w:val="00F34A88"/>
    <w:rsid w:val="00F359F6"/>
    <w:rsid w:val="00F35E04"/>
    <w:rsid w:val="00F35E5F"/>
    <w:rsid w:val="00F36002"/>
    <w:rsid w:val="00F3663F"/>
    <w:rsid w:val="00F36740"/>
    <w:rsid w:val="00F36944"/>
    <w:rsid w:val="00F36A96"/>
    <w:rsid w:val="00F3755D"/>
    <w:rsid w:val="00F40BFD"/>
    <w:rsid w:val="00F40E65"/>
    <w:rsid w:val="00F40ED4"/>
    <w:rsid w:val="00F40FCE"/>
    <w:rsid w:val="00F41EED"/>
    <w:rsid w:val="00F41FC2"/>
    <w:rsid w:val="00F41FF1"/>
    <w:rsid w:val="00F42574"/>
    <w:rsid w:val="00F42821"/>
    <w:rsid w:val="00F42AB2"/>
    <w:rsid w:val="00F42BE0"/>
    <w:rsid w:val="00F4395B"/>
    <w:rsid w:val="00F43C47"/>
    <w:rsid w:val="00F44415"/>
    <w:rsid w:val="00F44A7B"/>
    <w:rsid w:val="00F44B0C"/>
    <w:rsid w:val="00F44DFB"/>
    <w:rsid w:val="00F44EB9"/>
    <w:rsid w:val="00F4686E"/>
    <w:rsid w:val="00F46A80"/>
    <w:rsid w:val="00F46CFA"/>
    <w:rsid w:val="00F46CFD"/>
    <w:rsid w:val="00F47B9D"/>
    <w:rsid w:val="00F47BD7"/>
    <w:rsid w:val="00F5049D"/>
    <w:rsid w:val="00F50651"/>
    <w:rsid w:val="00F50B37"/>
    <w:rsid w:val="00F50F9B"/>
    <w:rsid w:val="00F51EA4"/>
    <w:rsid w:val="00F52B32"/>
    <w:rsid w:val="00F5317D"/>
    <w:rsid w:val="00F53EA3"/>
    <w:rsid w:val="00F55E80"/>
    <w:rsid w:val="00F56092"/>
    <w:rsid w:val="00F562FD"/>
    <w:rsid w:val="00F57042"/>
    <w:rsid w:val="00F571D5"/>
    <w:rsid w:val="00F57A8E"/>
    <w:rsid w:val="00F601CD"/>
    <w:rsid w:val="00F609AD"/>
    <w:rsid w:val="00F60BD6"/>
    <w:rsid w:val="00F60C86"/>
    <w:rsid w:val="00F61228"/>
    <w:rsid w:val="00F6161B"/>
    <w:rsid w:val="00F61B9D"/>
    <w:rsid w:val="00F61CB6"/>
    <w:rsid w:val="00F62054"/>
    <w:rsid w:val="00F62C0A"/>
    <w:rsid w:val="00F632F5"/>
    <w:rsid w:val="00F63592"/>
    <w:rsid w:val="00F63872"/>
    <w:rsid w:val="00F64131"/>
    <w:rsid w:val="00F64910"/>
    <w:rsid w:val="00F64B83"/>
    <w:rsid w:val="00F64E9C"/>
    <w:rsid w:val="00F65D5A"/>
    <w:rsid w:val="00F65F66"/>
    <w:rsid w:val="00F66517"/>
    <w:rsid w:val="00F66A06"/>
    <w:rsid w:val="00F6761F"/>
    <w:rsid w:val="00F67A04"/>
    <w:rsid w:val="00F67A3E"/>
    <w:rsid w:val="00F703F0"/>
    <w:rsid w:val="00F70767"/>
    <w:rsid w:val="00F70A72"/>
    <w:rsid w:val="00F710B8"/>
    <w:rsid w:val="00F71393"/>
    <w:rsid w:val="00F71BB0"/>
    <w:rsid w:val="00F727C1"/>
    <w:rsid w:val="00F72A4E"/>
    <w:rsid w:val="00F72D3A"/>
    <w:rsid w:val="00F73222"/>
    <w:rsid w:val="00F732E8"/>
    <w:rsid w:val="00F734CC"/>
    <w:rsid w:val="00F73D5E"/>
    <w:rsid w:val="00F73FC2"/>
    <w:rsid w:val="00F741ED"/>
    <w:rsid w:val="00F7457F"/>
    <w:rsid w:val="00F756A5"/>
    <w:rsid w:val="00F756F5"/>
    <w:rsid w:val="00F763A3"/>
    <w:rsid w:val="00F7669A"/>
    <w:rsid w:val="00F767BA"/>
    <w:rsid w:val="00F76A9B"/>
    <w:rsid w:val="00F76CAB"/>
    <w:rsid w:val="00F773EC"/>
    <w:rsid w:val="00F7747D"/>
    <w:rsid w:val="00F77713"/>
    <w:rsid w:val="00F7781F"/>
    <w:rsid w:val="00F77C11"/>
    <w:rsid w:val="00F808C6"/>
    <w:rsid w:val="00F80C91"/>
    <w:rsid w:val="00F81A75"/>
    <w:rsid w:val="00F81CCC"/>
    <w:rsid w:val="00F82143"/>
    <w:rsid w:val="00F82427"/>
    <w:rsid w:val="00F8366A"/>
    <w:rsid w:val="00F83B4E"/>
    <w:rsid w:val="00F83F37"/>
    <w:rsid w:val="00F85189"/>
    <w:rsid w:val="00F8570C"/>
    <w:rsid w:val="00F86110"/>
    <w:rsid w:val="00F87750"/>
    <w:rsid w:val="00F87A0A"/>
    <w:rsid w:val="00F87A4D"/>
    <w:rsid w:val="00F87F67"/>
    <w:rsid w:val="00F906C1"/>
    <w:rsid w:val="00F909A5"/>
    <w:rsid w:val="00F91A40"/>
    <w:rsid w:val="00F92941"/>
    <w:rsid w:val="00F92D24"/>
    <w:rsid w:val="00F92DE2"/>
    <w:rsid w:val="00F93347"/>
    <w:rsid w:val="00F93661"/>
    <w:rsid w:val="00F93BB2"/>
    <w:rsid w:val="00F93DD7"/>
    <w:rsid w:val="00F93E31"/>
    <w:rsid w:val="00F94A25"/>
    <w:rsid w:val="00F94BC5"/>
    <w:rsid w:val="00F955A3"/>
    <w:rsid w:val="00F95B6E"/>
    <w:rsid w:val="00F95BC2"/>
    <w:rsid w:val="00F96089"/>
    <w:rsid w:val="00F963B8"/>
    <w:rsid w:val="00FA0C46"/>
    <w:rsid w:val="00FA0E7E"/>
    <w:rsid w:val="00FA12AA"/>
    <w:rsid w:val="00FA21D9"/>
    <w:rsid w:val="00FA25D6"/>
    <w:rsid w:val="00FA2901"/>
    <w:rsid w:val="00FA2B49"/>
    <w:rsid w:val="00FA2BBE"/>
    <w:rsid w:val="00FA33C5"/>
    <w:rsid w:val="00FA49D1"/>
    <w:rsid w:val="00FA4CAB"/>
    <w:rsid w:val="00FA531A"/>
    <w:rsid w:val="00FA547E"/>
    <w:rsid w:val="00FA5F78"/>
    <w:rsid w:val="00FA6052"/>
    <w:rsid w:val="00FA7E25"/>
    <w:rsid w:val="00FB01FA"/>
    <w:rsid w:val="00FB0CB1"/>
    <w:rsid w:val="00FB0CD2"/>
    <w:rsid w:val="00FB10D8"/>
    <w:rsid w:val="00FB10D9"/>
    <w:rsid w:val="00FB16CB"/>
    <w:rsid w:val="00FB1BE1"/>
    <w:rsid w:val="00FB21A9"/>
    <w:rsid w:val="00FB2586"/>
    <w:rsid w:val="00FB287B"/>
    <w:rsid w:val="00FB32AE"/>
    <w:rsid w:val="00FB36FA"/>
    <w:rsid w:val="00FB3819"/>
    <w:rsid w:val="00FB3AFC"/>
    <w:rsid w:val="00FB471E"/>
    <w:rsid w:val="00FB4C0C"/>
    <w:rsid w:val="00FB4F3D"/>
    <w:rsid w:val="00FB4FF8"/>
    <w:rsid w:val="00FB524E"/>
    <w:rsid w:val="00FB53E3"/>
    <w:rsid w:val="00FB580D"/>
    <w:rsid w:val="00FB64FD"/>
    <w:rsid w:val="00FB6661"/>
    <w:rsid w:val="00FB6CCE"/>
    <w:rsid w:val="00FB7266"/>
    <w:rsid w:val="00FB735E"/>
    <w:rsid w:val="00FC00A7"/>
    <w:rsid w:val="00FC081C"/>
    <w:rsid w:val="00FC0A51"/>
    <w:rsid w:val="00FC11C0"/>
    <w:rsid w:val="00FC1A40"/>
    <w:rsid w:val="00FC1ABB"/>
    <w:rsid w:val="00FC1DB5"/>
    <w:rsid w:val="00FC1E3C"/>
    <w:rsid w:val="00FC2CBD"/>
    <w:rsid w:val="00FC3835"/>
    <w:rsid w:val="00FC39B8"/>
    <w:rsid w:val="00FC3AE9"/>
    <w:rsid w:val="00FC3C55"/>
    <w:rsid w:val="00FC40C8"/>
    <w:rsid w:val="00FC410B"/>
    <w:rsid w:val="00FC46C7"/>
    <w:rsid w:val="00FC48A9"/>
    <w:rsid w:val="00FC4D2E"/>
    <w:rsid w:val="00FC4E92"/>
    <w:rsid w:val="00FC4F67"/>
    <w:rsid w:val="00FC52CC"/>
    <w:rsid w:val="00FC5F59"/>
    <w:rsid w:val="00FC623E"/>
    <w:rsid w:val="00FC68C3"/>
    <w:rsid w:val="00FC77BB"/>
    <w:rsid w:val="00FC78D1"/>
    <w:rsid w:val="00FC7E0C"/>
    <w:rsid w:val="00FD0782"/>
    <w:rsid w:val="00FD08F6"/>
    <w:rsid w:val="00FD0B71"/>
    <w:rsid w:val="00FD0C3D"/>
    <w:rsid w:val="00FD0CD9"/>
    <w:rsid w:val="00FD0DAA"/>
    <w:rsid w:val="00FD12D0"/>
    <w:rsid w:val="00FD3D32"/>
    <w:rsid w:val="00FD4103"/>
    <w:rsid w:val="00FD4587"/>
    <w:rsid w:val="00FD485A"/>
    <w:rsid w:val="00FD4CEB"/>
    <w:rsid w:val="00FD4EF1"/>
    <w:rsid w:val="00FD5012"/>
    <w:rsid w:val="00FD57C4"/>
    <w:rsid w:val="00FD617D"/>
    <w:rsid w:val="00FD68FE"/>
    <w:rsid w:val="00FD7042"/>
    <w:rsid w:val="00FD7840"/>
    <w:rsid w:val="00FD7B31"/>
    <w:rsid w:val="00FD7B65"/>
    <w:rsid w:val="00FD7E77"/>
    <w:rsid w:val="00FE0160"/>
    <w:rsid w:val="00FE0394"/>
    <w:rsid w:val="00FE1469"/>
    <w:rsid w:val="00FE1626"/>
    <w:rsid w:val="00FE1718"/>
    <w:rsid w:val="00FE1EBE"/>
    <w:rsid w:val="00FE285E"/>
    <w:rsid w:val="00FE28F7"/>
    <w:rsid w:val="00FE2BFE"/>
    <w:rsid w:val="00FE3436"/>
    <w:rsid w:val="00FE3535"/>
    <w:rsid w:val="00FE363F"/>
    <w:rsid w:val="00FE37D3"/>
    <w:rsid w:val="00FE3FEC"/>
    <w:rsid w:val="00FE4383"/>
    <w:rsid w:val="00FE45B1"/>
    <w:rsid w:val="00FE472C"/>
    <w:rsid w:val="00FE4B2B"/>
    <w:rsid w:val="00FE5236"/>
    <w:rsid w:val="00FE52D9"/>
    <w:rsid w:val="00FE59C8"/>
    <w:rsid w:val="00FE66EE"/>
    <w:rsid w:val="00FE6EEE"/>
    <w:rsid w:val="00FE72F6"/>
    <w:rsid w:val="00FE777F"/>
    <w:rsid w:val="00FE77FC"/>
    <w:rsid w:val="00FE7DA1"/>
    <w:rsid w:val="00FF008D"/>
    <w:rsid w:val="00FF013F"/>
    <w:rsid w:val="00FF0306"/>
    <w:rsid w:val="00FF041C"/>
    <w:rsid w:val="00FF08E6"/>
    <w:rsid w:val="00FF0E7B"/>
    <w:rsid w:val="00FF1562"/>
    <w:rsid w:val="00FF1F48"/>
    <w:rsid w:val="00FF2460"/>
    <w:rsid w:val="00FF2A67"/>
    <w:rsid w:val="00FF2B1B"/>
    <w:rsid w:val="00FF2CFD"/>
    <w:rsid w:val="00FF2E7F"/>
    <w:rsid w:val="00FF2EEA"/>
    <w:rsid w:val="00FF38F6"/>
    <w:rsid w:val="00FF3A66"/>
    <w:rsid w:val="00FF468A"/>
    <w:rsid w:val="00FF471B"/>
    <w:rsid w:val="00FF4835"/>
    <w:rsid w:val="00FF4B3A"/>
    <w:rsid w:val="00FF4CD9"/>
    <w:rsid w:val="00FF4D65"/>
    <w:rsid w:val="00FF4DC1"/>
    <w:rsid w:val="00FF53DF"/>
    <w:rsid w:val="00FF59A6"/>
    <w:rsid w:val="00FF5DDC"/>
    <w:rsid w:val="00FF5EE8"/>
    <w:rsid w:val="00FF6803"/>
    <w:rsid w:val="00FF69E8"/>
    <w:rsid w:val="00FF6A0A"/>
    <w:rsid w:val="00FF6B85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E1BA9"/>
  <w15:docId w15:val="{DC74DF88-492E-47E2-A3FB-2CF4C846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9F0"/>
    <w:pPr>
      <w:spacing w:before="120" w:after="120" w:line="360" w:lineRule="auto"/>
      <w:contextualSpacing/>
      <w:jc w:val="both"/>
    </w:pPr>
    <w:rPr>
      <w:rFonts w:ascii="Arial" w:hAnsi="Arial" w:cstheme="minorHAns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5D3B"/>
    <w:pPr>
      <w:spacing w:after="80" w:line="400" w:lineRule="exact"/>
      <w:contextualSpacing w:val="0"/>
      <w:outlineLvl w:val="0"/>
    </w:pPr>
    <w:rPr>
      <w:rFonts w:asciiTheme="minorHAnsi" w:eastAsia="Calibri" w:hAnsiTheme="minorHAnsi" w:cs="Calibri"/>
      <w:b/>
      <w:bCs/>
      <w:sz w:val="32"/>
      <w:lang w:val="en-GB"/>
    </w:rPr>
  </w:style>
  <w:style w:type="paragraph" w:styleId="Heading2">
    <w:name w:val="heading 2"/>
    <w:basedOn w:val="DOCONFauthors"/>
    <w:next w:val="Normal"/>
    <w:link w:val="Heading2Char"/>
    <w:uiPriority w:val="9"/>
    <w:unhideWhenUsed/>
    <w:qFormat/>
    <w:rsid w:val="00223EC1"/>
    <w:pPr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27AB"/>
    <w:pPr>
      <w:keepNext/>
      <w:keepLines/>
      <w:spacing w:line="240" w:lineRule="auto"/>
      <w:contextualSpacing w:val="0"/>
      <w:outlineLvl w:val="2"/>
    </w:pPr>
    <w:rPr>
      <w:rFonts w:ascii="HelveticaNeueLT Com 65 Md" w:eastAsiaTheme="majorEastAsia" w:hAnsi="HelveticaNeueLT Com 65 Md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3668"/>
    <w:pPr>
      <w:tabs>
        <w:tab w:val="right" w:pos="9923"/>
      </w:tabs>
      <w:spacing w:after="0"/>
      <w:jc w:val="left"/>
      <w:outlineLvl w:val="3"/>
    </w:pPr>
    <w:rPr>
      <w:rFonts w:ascii="HelveticaNeueLT Com 65 Md" w:hAnsi="HelveticaNeueLT Com 65 M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31438"/>
    <w:pPr>
      <w:numPr>
        <w:ilvl w:val="4"/>
        <w:numId w:val="33"/>
      </w:numPr>
      <w:spacing w:before="200" w:after="0" w:line="30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438"/>
    <w:pPr>
      <w:numPr>
        <w:ilvl w:val="5"/>
        <w:numId w:val="3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438"/>
    <w:pPr>
      <w:numPr>
        <w:ilvl w:val="6"/>
        <w:numId w:val="33"/>
      </w:numPr>
      <w:spacing w:after="0" w:line="300" w:lineRule="auto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438"/>
    <w:pPr>
      <w:numPr>
        <w:ilvl w:val="7"/>
        <w:numId w:val="33"/>
      </w:numPr>
      <w:spacing w:after="0" w:line="300" w:lineRule="auto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438"/>
    <w:pPr>
      <w:numPr>
        <w:ilvl w:val="8"/>
        <w:numId w:val="33"/>
      </w:numPr>
      <w:spacing w:after="0" w:line="300" w:lineRule="auto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5D3B"/>
    <w:rPr>
      <w:rFonts w:eastAsia="Calibri" w:cs="Calibri"/>
      <w:b/>
      <w:bCs/>
      <w:sz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23EC1"/>
    <w:rPr>
      <w:rFonts w:ascii="Times New Roman" w:eastAsia="Calibri" w:hAnsi="Times New Roman" w:cs="Calibri"/>
      <w:bCs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qFormat/>
    <w:rsid w:val="00CC5F5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F5F"/>
    <w:rPr>
      <w:rFonts w:ascii="Arial" w:hAnsi="Arial" w:cstheme="minorHAnsi"/>
      <w:sz w:val="24"/>
    </w:rPr>
  </w:style>
  <w:style w:type="paragraph" w:styleId="Footer">
    <w:name w:val="footer"/>
    <w:basedOn w:val="Normal"/>
    <w:link w:val="FooterChar"/>
    <w:uiPriority w:val="99"/>
    <w:unhideWhenUsed/>
    <w:qFormat/>
    <w:rsid w:val="00CC5F5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F5F"/>
    <w:rPr>
      <w:rFonts w:ascii="Arial" w:hAnsi="Arial" w:cstheme="minorHAnsi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027AB"/>
    <w:rPr>
      <w:rFonts w:ascii="HelveticaNeueLT Com 65 Md" w:eastAsiaTheme="majorEastAsia" w:hAnsi="HelveticaNeueLT Com 65 Md" w:cstheme="majorBidi"/>
      <w:bCs/>
      <w:sz w:val="20"/>
    </w:rPr>
  </w:style>
  <w:style w:type="paragraph" w:customStyle="1" w:styleId="DOCONFheaderfooter">
    <w:name w:val="DOCONF_header_footer"/>
    <w:basedOn w:val="Normal"/>
    <w:qFormat/>
    <w:rsid w:val="00984A99"/>
    <w:pPr>
      <w:tabs>
        <w:tab w:val="right" w:pos="10206"/>
      </w:tabs>
      <w:spacing w:after="0" w:line="240" w:lineRule="auto"/>
    </w:pPr>
    <w:rPr>
      <w:rFonts w:cs="Arial"/>
      <w:b/>
      <w:bCs/>
      <w:color w:val="808080" w:themeColor="background1" w:themeShade="80"/>
      <w:szCs w:val="24"/>
    </w:rPr>
  </w:style>
  <w:style w:type="paragraph" w:customStyle="1" w:styleId="DOCONFheadingLEVEL2">
    <w:name w:val="DOCONF_headingLEVEL2"/>
    <w:basedOn w:val="DOCONFbody"/>
    <w:next w:val="DOCONFbody"/>
    <w:qFormat/>
    <w:rsid w:val="00B91DA2"/>
    <w:pPr>
      <w:ind w:firstLine="0"/>
      <w:outlineLvl w:val="2"/>
    </w:pPr>
    <w:rPr>
      <w:b/>
      <w:bCs/>
    </w:rPr>
  </w:style>
  <w:style w:type="paragraph" w:styleId="Revision">
    <w:name w:val="Revision"/>
    <w:hidden/>
    <w:uiPriority w:val="99"/>
    <w:semiHidden/>
    <w:rsid w:val="00CD0B7D"/>
    <w:pPr>
      <w:spacing w:after="0" w:line="240" w:lineRule="auto"/>
    </w:pPr>
    <w:rPr>
      <w:rFonts w:ascii="HelveticaNeueLT Com 55 Roman" w:hAnsi="HelveticaNeueLT Com 55 Roman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953668"/>
    <w:rPr>
      <w:rFonts w:ascii="HelveticaNeueLT Com 65 Md" w:hAnsi="HelveticaNeueLT Com 65 Md"/>
      <w:sz w:val="24"/>
    </w:rPr>
  </w:style>
  <w:style w:type="paragraph" w:customStyle="1" w:styleId="DOCONFauthors">
    <w:name w:val="DOCONF_authors"/>
    <w:basedOn w:val="Normal"/>
    <w:qFormat/>
    <w:rsid w:val="003B2A2A"/>
    <w:pPr>
      <w:spacing w:line="280" w:lineRule="exact"/>
      <w:contextualSpacing w:val="0"/>
      <w:jc w:val="left"/>
      <w:outlineLvl w:val="3"/>
    </w:pPr>
    <w:rPr>
      <w:rFonts w:eastAsia="Calibri" w:cs="Calibri"/>
      <w:bCs/>
      <w:spacing w:val="20"/>
      <w:sz w:val="28"/>
      <w:szCs w:val="28"/>
      <w:lang w:val="en-GB"/>
    </w:rPr>
  </w:style>
  <w:style w:type="paragraph" w:customStyle="1" w:styleId="DOCONFabstractkeywords">
    <w:name w:val="DOCONF_abstract_keywords"/>
    <w:basedOn w:val="Normal"/>
    <w:qFormat/>
    <w:rsid w:val="00AC7283"/>
    <w:pPr>
      <w:spacing w:after="0" w:line="280" w:lineRule="exact"/>
      <w:contextualSpacing w:val="0"/>
    </w:pPr>
    <w:rPr>
      <w:b/>
      <w:bCs/>
      <w:i/>
      <w:iCs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C31438"/>
    <w:rPr>
      <w:rFonts w:asciiTheme="majorHAnsi" w:eastAsiaTheme="majorEastAsia" w:hAnsiTheme="majorHAnsi" w:cstheme="majorBidi"/>
      <w:b/>
      <w:bCs/>
      <w:color w:val="7F7F7F" w:themeColor="text1" w:themeTint="8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438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438"/>
    <w:rPr>
      <w:rFonts w:asciiTheme="majorHAnsi" w:eastAsiaTheme="majorEastAsia" w:hAnsiTheme="majorHAnsi" w:cstheme="majorBidi"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43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43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customStyle="1" w:styleId="DOCONFabstractheading">
    <w:name w:val="DOCONF_abstract_heading"/>
    <w:basedOn w:val="Normal"/>
    <w:next w:val="DOCONFbody"/>
    <w:qFormat/>
    <w:rsid w:val="00CC2F6C"/>
    <w:pPr>
      <w:spacing w:line="240" w:lineRule="auto"/>
      <w:contextualSpacing w:val="0"/>
      <w:jc w:val="left"/>
      <w:outlineLvl w:val="2"/>
    </w:pPr>
    <w:rPr>
      <w:rFonts w:cs="Times New Roman"/>
      <w:b/>
      <w:caps/>
      <w:spacing w:val="20"/>
      <w:sz w:val="28"/>
      <w:szCs w:val="28"/>
      <w:lang w:val="en-GB"/>
    </w:rPr>
  </w:style>
  <w:style w:type="paragraph" w:customStyle="1" w:styleId="DOCONFtitle">
    <w:name w:val="DOCONF_title"/>
    <w:basedOn w:val="Normal"/>
    <w:qFormat/>
    <w:rsid w:val="007C1603"/>
    <w:pPr>
      <w:spacing w:before="0" w:after="240" w:line="240" w:lineRule="auto"/>
      <w:outlineLvl w:val="0"/>
    </w:pPr>
    <w:rPr>
      <w:b/>
      <w:bCs/>
      <w:spacing w:val="20"/>
      <w:sz w:val="32"/>
      <w:szCs w:val="32"/>
    </w:rPr>
  </w:style>
  <w:style w:type="paragraph" w:customStyle="1" w:styleId="DOCONFaffiliation">
    <w:name w:val="DOCONF_affiliation"/>
    <w:basedOn w:val="Normal"/>
    <w:qFormat/>
    <w:rsid w:val="00804374"/>
    <w:pPr>
      <w:spacing w:before="0" w:after="0" w:line="240" w:lineRule="auto"/>
      <w:ind w:left="113" w:hanging="113"/>
      <w:contextualSpacing w:val="0"/>
      <w:jc w:val="left"/>
    </w:pPr>
    <w:rPr>
      <w:rFonts w:cs="Times New Roman"/>
      <w:spacing w:val="20"/>
      <w:sz w:val="20"/>
      <w:szCs w:val="20"/>
      <w:lang w:val="en-GB"/>
    </w:rPr>
  </w:style>
  <w:style w:type="paragraph" w:customStyle="1" w:styleId="DOCONFbody">
    <w:name w:val="DOCONF_body"/>
    <w:basedOn w:val="Normal"/>
    <w:qFormat/>
    <w:rsid w:val="00C531AE"/>
    <w:pPr>
      <w:spacing w:line="240" w:lineRule="auto"/>
      <w:ind w:firstLine="567"/>
    </w:pPr>
    <w:rPr>
      <w:lang w:val="en-GB"/>
    </w:rPr>
  </w:style>
  <w:style w:type="paragraph" w:customStyle="1" w:styleId="DOCONFfigurecaption">
    <w:name w:val="DOCONF_figure_caption"/>
    <w:basedOn w:val="DOCONFbody"/>
    <w:qFormat/>
    <w:rsid w:val="00776083"/>
    <w:pPr>
      <w:ind w:firstLine="0"/>
      <w:jc w:val="center"/>
    </w:pPr>
    <w:rPr>
      <w:i/>
      <w:iCs/>
      <w:sz w:val="22"/>
    </w:rPr>
  </w:style>
  <w:style w:type="paragraph" w:customStyle="1" w:styleId="DOCONFfigure">
    <w:name w:val="DOCONF_figure"/>
    <w:basedOn w:val="DOCONFbody"/>
    <w:qFormat/>
    <w:rsid w:val="00C6703E"/>
    <w:pPr>
      <w:spacing w:before="240" w:after="0"/>
      <w:ind w:firstLine="0"/>
      <w:jc w:val="center"/>
    </w:pPr>
    <w:rPr>
      <w:noProof/>
      <w:lang w:eastAsia="hu-HU"/>
    </w:rPr>
  </w:style>
  <w:style w:type="paragraph" w:customStyle="1" w:styleId="DOCONFheadingLEVEL1">
    <w:name w:val="DOCONF_headingLEVEL1"/>
    <w:basedOn w:val="DOCONFbody"/>
    <w:next w:val="DOCONFbody"/>
    <w:qFormat/>
    <w:rsid w:val="002431CA"/>
    <w:pPr>
      <w:spacing w:after="0"/>
      <w:ind w:firstLine="0"/>
      <w:outlineLvl w:val="1"/>
    </w:pPr>
    <w:rPr>
      <w:b/>
      <w:bCs/>
      <w:sz w:val="28"/>
    </w:rPr>
  </w:style>
  <w:style w:type="paragraph" w:customStyle="1" w:styleId="DOCONFtablecaption">
    <w:name w:val="DOCONF_table_caption"/>
    <w:basedOn w:val="DOCONFbody"/>
    <w:qFormat/>
    <w:rsid w:val="000A1C88"/>
    <w:pPr>
      <w:ind w:firstLine="0"/>
      <w:jc w:val="center"/>
    </w:pPr>
    <w:rPr>
      <w:b/>
      <w:bCs/>
      <w:i/>
      <w:iCs/>
      <w:sz w:val="22"/>
    </w:rPr>
  </w:style>
  <w:style w:type="paragraph" w:customStyle="1" w:styleId="DOCONFreferences">
    <w:name w:val="DOCONF_references"/>
    <w:basedOn w:val="DOCONFbody"/>
    <w:qFormat/>
    <w:rsid w:val="00C4016B"/>
    <w:pPr>
      <w:spacing w:before="0" w:after="0"/>
      <w:ind w:left="397" w:hanging="397"/>
      <w:contextualSpacing w:val="0"/>
      <w:jc w:val="left"/>
    </w:pPr>
    <w:rPr>
      <w:i/>
      <w:iCs/>
      <w:sz w:val="20"/>
      <w:szCs w:val="20"/>
    </w:rPr>
  </w:style>
  <w:style w:type="paragraph" w:customStyle="1" w:styleId="DOCONFquote">
    <w:name w:val="DOCONF_quote"/>
    <w:basedOn w:val="DOCONFbody"/>
    <w:qFormat/>
    <w:rsid w:val="00236C02"/>
    <w:rPr>
      <w:i/>
      <w:iCs/>
    </w:rPr>
  </w:style>
  <w:style w:type="paragraph" w:customStyle="1" w:styleId="DOCONFtableheading">
    <w:name w:val="DOCONF_table_heading"/>
    <w:basedOn w:val="DOCONFbody"/>
    <w:qFormat/>
    <w:rsid w:val="00993E7A"/>
    <w:pPr>
      <w:spacing w:before="60" w:after="60"/>
      <w:ind w:firstLine="23"/>
      <w:contextualSpacing w:val="0"/>
    </w:pPr>
    <w:rPr>
      <w:b/>
      <w:bCs/>
      <w:sz w:val="20"/>
    </w:rPr>
  </w:style>
  <w:style w:type="paragraph" w:customStyle="1" w:styleId="DOCONFtablebody">
    <w:name w:val="DOCONF_table_body"/>
    <w:basedOn w:val="DOCONFbody"/>
    <w:qFormat/>
    <w:rsid w:val="0048642B"/>
    <w:pPr>
      <w:spacing w:before="40" w:after="40"/>
      <w:ind w:firstLine="23"/>
      <w:contextualSpacing w:val="0"/>
    </w:pPr>
    <w:rPr>
      <w:sz w:val="20"/>
      <w:szCs w:val="20"/>
    </w:rPr>
  </w:style>
  <w:style w:type="paragraph" w:customStyle="1" w:styleId="DOCONFlist">
    <w:name w:val="DOCONF_list"/>
    <w:basedOn w:val="DOCONFbody"/>
    <w:qFormat/>
    <w:rsid w:val="00B0734F"/>
    <w:pPr>
      <w:numPr>
        <w:numId w:val="38"/>
      </w:numPr>
      <w:ind w:left="851" w:hanging="284"/>
    </w:pPr>
  </w:style>
  <w:style w:type="paragraph" w:customStyle="1" w:styleId="PPBodyMainText">
    <w:name w:val="PP Body: Main Text"/>
    <w:basedOn w:val="Normal"/>
    <w:qFormat/>
    <w:rsid w:val="00BA6712"/>
    <w:pPr>
      <w:spacing w:before="0" w:after="0" w:line="280" w:lineRule="exact"/>
      <w:ind w:firstLine="227"/>
      <w:contextualSpacing w:val="0"/>
    </w:pPr>
    <w:rPr>
      <w:rFonts w:ascii="Times New Roman" w:hAnsi="Times New Roman"/>
      <w:sz w:val="20"/>
      <w:lang w:val="en-US"/>
    </w:rPr>
  </w:style>
  <w:style w:type="character" w:styleId="Hyperlink">
    <w:name w:val="Hyperlink"/>
    <w:basedOn w:val="DefaultParagraphFont"/>
    <w:uiPriority w:val="99"/>
    <w:unhideWhenUsed/>
    <w:rsid w:val="006C5BB2"/>
    <w:rPr>
      <w:color w:val="0000FF" w:themeColor="hyperlink"/>
      <w:u w:val="single"/>
    </w:rPr>
  </w:style>
  <w:style w:type="character" w:customStyle="1" w:styleId="Feloldatlanmegemlts1">
    <w:name w:val="Feloldatlan megemlítés1"/>
    <w:basedOn w:val="DefaultParagraphFont"/>
    <w:uiPriority w:val="99"/>
    <w:semiHidden/>
    <w:unhideWhenUsed/>
    <w:rsid w:val="006C5BB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80A1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80A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zitorium.omikk.bme.hu/bitstreams/7a50b894-cd98-4d22-be83-1ebb2756e779/download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pozitorium.omikk.bme.hu/bitstreams/dab98d91-344e-48e7-9c97-5744b0f4bec5/download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lli\Documents\OKTATAS\DOCONF2021\TEMPLATE_2021\DOCONF2021_template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uQxc0epozjOkhqUO</b:Tag>
    <b:SourceType>JournalArticle</b:SourceType>
    <b:Author>
      <b:Author>
        <b:NameList>
          <b:Person>
            <b:Last>Temelová</b:Last>
            <b:First>Jana</b:First>
          </b:Person>
          <b:Person>
            <b:Last>Novák</b:Last>
            <b:First>Jakub</b:First>
          </b:Person>
          <b:Person>
            <b:Last>Ouředníček</b:Last>
            <b:First>Martin</b:First>
          </b:Person>
          <b:Person>
            <b:Last>Puldová</b:Last>
            <b:First>Petra</b:First>
          </b:Person>
        </b:NameList>
      </b:Author>
    </b:Author>
    <b:JournalName>Urban Studies</b:JournalName>
    <b:ISSN>0042-0980</b:ISSN>
    <b:Volume>48</b:Volume>
    <b:Issue>9</b:Issue>
    <b:Year>2010</b:Year>
    <b:Publisher>SAGE Publications Ltd</b:Publisher>
    <b:Pages>1811-1834</b:Pages>
    <b:Title>Housing Estates in the Czech Republic after Socialism: Various Trajectories and Inner Differentiation: Various Trajectories and Inner Differentiation</b:Title>
    <b:ShortTitle>Housing Estates in the Czech Republic after Socialism: Various Trajectories and Inner Differentiation</b:ShortTitle>
    <b:URL>https://doi.org/10.1177/0042098010379279</b:URL>
    <b:DOI>10.1177/0042098010379279</b:DOI>
    <b:RefOrder>1</b:RefOrder>
  </b:Source>
  <b:Source>
    <b:Tag>0uAdKgt2WHyogq13</b:Tag>
    <b:SourceType>JournalArticle</b:SourceType>
    <b:Author>
      <b:Author>
        <b:NameList>
          <b:Person>
            <b:Last>Kutá</b:Last>
            <b:First>Dagmar</b:First>
          </b:Person>
          <b:Person>
            <b:Last>Česelský</b:Last>
            <b:First>Jan</b:First>
          </b:Person>
        </b:NameList>
      </b:Author>
    </b:Author>
    <b:JournalName>AD ALTA: Journal of Interdisciplinary Research</b:JournalName>
    <b:ISSN>2464-6733</b:ISSN>
    <b:Volume>7</b:Volume>
    <b:Issue>2</b:Issue>
    <b:YearAccessed>2019-07-31</b:YearAccessed>
    <b:Year>2017</b:Year>
    <b:Medium>online</b:Medium>
    <b:Pages>108-111</b:Pages>
    <b:Title>Increasing user comfort of housing facilities blocks of flats in the Czech republic</b:Title>
    <b:ShortTitle>Increasing user comfort of housing facilities blocks of flats in the Czech republic</b:ShortTitle>
    <b:URL>http://hdl.handle.net/10084/131422</b:URL>
    <b:DOI>10.2495/SD150672</b:DOI>
    <b:RefOrder>2</b:RefOrder>
  </b:Source>
  <b:Source>
    <b:Tag>X9mauJ4LIcDVscAc</b:Tag>
    <b:SourceType>Misc</b:SourceType>
    <b:Author>
      <b:Author>
        <b:NameList>
          <b:Person>
            <b:Last>Witzany</b:Last>
            <b:First>Jiří</b:First>
          </b:Person>
          <b:Person>
            <b:Last>kolektiv</b:Last>
          </b:Person>
        </b:NameList>
      </b:Author>
    </b:Author>
    <b:Year>2016</b:Year>
    <b:Edition>1.</b:Edition>
    <b:City>Prague</b:City>
    <b:Publisher>Czech Technical University</b:Publisher>
    <b:Title>Metodické a technické pokyny pro rekonstrukce, opravy, popř. výměnu a dodatečné zřizování lodžií a balkonů</b:Title>
    <b:ShortTitle>Metodické a technické pokyny pro rekonstrukce, opravy, popř. výměnu a dodatečné zřizování lodžií a balkonů</b:ShortTitle>
    <b:RefOrder>3</b:RefOrder>
  </b:Source>
  <b:Source>
    <b:Tag>SBbU6lbA0ulTNtK1</b:Tag>
    <b:SourceType>ConferenceProceedings</b:SourceType>
    <b:Author>
      <b:Author>
        <b:NameList>
          <b:Person>
            <b:Last>Schulzová</b:Last>
            <b:First>Kristýna</b:First>
          </b:Person>
          <b:Person>
            <b:Last>Bošová</b:Last>
            <b:First>Daniela</b:First>
          </b:Person>
        </b:NameList>
      </b:Author>
    </b:Author>
    <b:ConferenceName>19th International Multidisciplinary Scientific GeoConference SGEM 2019</b:ConferenceName>
    <b:ISBN>978-619-7408-89-8</b:ISBN>
    <b:ISSN>1314-2704</b:ISSN>
    <b:Year>2019</b:Year>
    <b:City>Praha</b:City>
    <b:Publisher>19th International Multidisciplinary Scientific GeoConference SGEM 2019, 30 June - 6 July, 2019</b:Publisher>
    <b:Pages>565-572</b:Pages>
    <b:Title>The Impact of Extending the Precast Panel House Loggia on the Indoor Environment</b:Title>
    <b:ShortTitle>The Impact of Extending the Precast Panel House Loggia on the Indoor Environment</b:ShortTitle>
    <b:DOI>10.5593/sgem2019/6.2/S27.072</b:DOI>
    <b:RefOrder>4</b:RefOrder>
  </b:Source>
  <b:Source>
    <b:Tag>M1zYL011YxvRXron</b:Tag>
    <b:SourceType>Misc</b:SourceType>
    <b:Author>
      <b:Author>
        <b:NameList>
          <b:Person>
            <b:Last>Němec</b:Last>
            <b:First>Michal</b:First>
          </b:Person>
          <b:Person>
            <b:Last>Brabec</b:Last>
            <b:First>Tomáš</b:First>
          </b:Person>
        </b:NameList>
      </b:Author>
    </b:Author>
    <b:ISBN>978-80-87931-32-5</b:ISBN>
    <b:Year>2015</b:Year>
    <b:Edition>1.</b:Edition>
    <b:City>Praha</b:City>
    <b:Publisher>Institut plánování a rozvoje hlavního města Prahy</b:Publisher>
    <b:Title>Analýza vývoje sociální struktury velkých pražských sídlišť mezi lety 2001 a 2011</b:Title>
    <b:ShortTitle>Analýza vývoje sociální struktury velkých pražských sídlišť mezi lety 2001 a 2011</b:ShortTitle>
    <b:RefOrder>5</b:RefOrder>
  </b:Source>
</b:Sources>
</file>

<file path=customXml/itemProps1.xml><?xml version="1.0" encoding="utf-8"?>
<ds:datastoreItem xmlns:ds="http://schemas.openxmlformats.org/officeDocument/2006/customXml" ds:itemID="{7611DA7F-1438-4159-AA1F-11E5F99D8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DOCONF2021_template</Template>
  <TotalTime>63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Nelli</dc:creator>
  <cp:lastModifiedBy>Wettstein Domonkos</cp:lastModifiedBy>
  <cp:revision>6</cp:revision>
  <cp:lastPrinted>2019-11-04T15:17:00Z</cp:lastPrinted>
  <dcterms:created xsi:type="dcterms:W3CDTF">2021-04-07T18:56:00Z</dcterms:created>
  <dcterms:modified xsi:type="dcterms:W3CDTF">2025-07-15T11:32:00Z</dcterms:modified>
</cp:coreProperties>
</file>